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34B31" w14:textId="77777777" w:rsidR="0050046F" w:rsidRDefault="0050046F" w:rsidP="00D915BE">
      <w:pPr>
        <w:rPr>
          <w:lang w:val="en-GB"/>
        </w:rPr>
      </w:pPr>
      <w:bookmarkStart w:id="0" w:name="_Hlk189903906"/>
      <w:bookmarkEnd w:id="0"/>
    </w:p>
    <w:p w14:paraId="0B2118A8" w14:textId="640FCD59" w:rsidR="000A46CA" w:rsidRDefault="00071A61" w:rsidP="00D915BE">
      <w:pPr>
        <w:rPr>
          <w:lang w:val="en-GB"/>
        </w:rPr>
        <w:sectPr w:rsidR="000A46CA" w:rsidSect="00C96210">
          <w:headerReference w:type="first" r:id="rId11"/>
          <w:pgSz w:w="11906" w:h="16838" w:code="9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AAD17A" wp14:editId="2B31DC9A">
                <wp:simplePos x="0" y="0"/>
                <wp:positionH relativeFrom="margin">
                  <wp:posOffset>1209675</wp:posOffset>
                </wp:positionH>
                <wp:positionV relativeFrom="page">
                  <wp:posOffset>304800</wp:posOffset>
                </wp:positionV>
                <wp:extent cx="4231640" cy="1371600"/>
                <wp:effectExtent l="0" t="0" r="0" b="0"/>
                <wp:wrapNone/>
                <wp:docPr id="156879181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164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609DB" w14:textId="60322EFD" w:rsidR="00133CFA" w:rsidRDefault="00DC27C8" w:rsidP="00ED1E98">
                            <w:pPr>
                              <w:pStyle w:val="TitleLowercase"/>
                            </w:pPr>
                            <w:r w:rsidRPr="0034556F">
                              <w:t>The Saracens Head</w:t>
                            </w:r>
                          </w:p>
                          <w:p w14:paraId="794CFF8B" w14:textId="77777777" w:rsidR="00975647" w:rsidRPr="00C43CB8" w:rsidRDefault="00975647" w:rsidP="00ED1E98">
                            <w:pPr>
                              <w:pStyle w:val="TitleLowercase"/>
                              <w:rPr>
                                <w:sz w:val="18"/>
                                <w:szCs w:val="10"/>
                              </w:rPr>
                            </w:pPr>
                          </w:p>
                          <w:p w14:paraId="72608E96" w14:textId="1F505216" w:rsidR="006A66EE" w:rsidRDefault="007E6F0E" w:rsidP="006A66EE">
                            <w:pPr>
                              <w:pStyle w:val="TitleAllCaps"/>
                            </w:pPr>
                            <w:r>
                              <w:t xml:space="preserve">Daily </w:t>
                            </w:r>
                            <w:r w:rsidR="00E3587E">
                              <w:t>lunch</w:t>
                            </w:r>
                            <w:r>
                              <w:t xml:space="preserve"> Menu</w:t>
                            </w:r>
                          </w:p>
                          <w:p w14:paraId="22E94427" w14:textId="1B585E69" w:rsidR="00B41304" w:rsidRDefault="009F51D9" w:rsidP="00626303">
                            <w:pPr>
                              <w:pStyle w:val="SectionTitlesLowercase"/>
                            </w:pPr>
                            <w:r>
                              <w:t>-</w:t>
                            </w:r>
                            <w:r w:rsidR="0004541C">
                              <w:t>Tuesday</w:t>
                            </w:r>
                            <w:r w:rsidR="00B12D58">
                              <w:t xml:space="preserve"> 1</w:t>
                            </w:r>
                            <w:r w:rsidR="0004541C">
                              <w:t>8</w:t>
                            </w:r>
                            <w:r w:rsidR="0004541C">
                              <w:rPr>
                                <w:vertAlign w:val="superscript"/>
                              </w:rPr>
                              <w:t>t</w:t>
                            </w:r>
                            <w:r w:rsidR="001C13ED">
                              <w:rPr>
                                <w:vertAlign w:val="superscript"/>
                              </w:rPr>
                              <w:t>h</w:t>
                            </w: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E464BA">
                              <w:t>March</w:t>
                            </w:r>
                            <w:r w:rsidR="00626303">
                              <w:t xml:space="preserve"> -</w:t>
                            </w:r>
                          </w:p>
                          <w:p w14:paraId="1115F4FD" w14:textId="250EBD94" w:rsidR="00880925" w:rsidRPr="00133CFA" w:rsidRDefault="00880925" w:rsidP="00AD32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AD17A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95.25pt;margin-top:24pt;width:333.2pt;height:10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" filled="f" stroked="f">
                <v:textbox>
                  <w:txbxContent>
                    <w:p w14:paraId="02A609DB" w14:textId="60322EFD" w:rsidR="00133CFA" w:rsidRDefault="00DC27C8" w:rsidP="00ED1E98">
                      <w:pPr>
                        <w:pStyle w:val="TitleLowercase"/>
                      </w:pPr>
                      <w:r w:rsidRPr="0034556F">
                        <w:t>The Saracens Head</w:t>
                      </w:r>
                    </w:p>
                    <w:p w14:paraId="794CFF8B" w14:textId="77777777" w:rsidR="00975647" w:rsidRPr="00C43CB8" w:rsidRDefault="00975647" w:rsidP="00ED1E98">
                      <w:pPr>
                        <w:pStyle w:val="TitleLowercase"/>
                        <w:rPr>
                          <w:sz w:val="18"/>
                          <w:szCs w:val="10"/>
                        </w:rPr>
                      </w:pPr>
                    </w:p>
                    <w:p w14:paraId="72608E96" w14:textId="1F505216" w:rsidR="006A66EE" w:rsidRDefault="007E6F0E" w:rsidP="006A66EE">
                      <w:pPr>
                        <w:pStyle w:val="TitleAllCaps"/>
                      </w:pPr>
                      <w:r>
                        <w:t xml:space="preserve">Daily </w:t>
                      </w:r>
                      <w:r w:rsidR="00E3587E">
                        <w:t>lunch</w:t>
                      </w:r>
                      <w:r>
                        <w:t xml:space="preserve"> Menu</w:t>
                      </w:r>
                    </w:p>
                    <w:p w14:paraId="22E94427" w14:textId="1B585E69" w:rsidR="00B41304" w:rsidRDefault="009F51D9" w:rsidP="00626303">
                      <w:pPr>
                        <w:pStyle w:val="SectionTitlesLowercase"/>
                      </w:pPr>
                      <w:r>
                        <w:t>-</w:t>
                      </w:r>
                      <w:r w:rsidR="0004541C">
                        <w:t>Tuesday</w:t>
                      </w:r>
                      <w:r w:rsidR="00B12D58">
                        <w:t xml:space="preserve"> 1</w:t>
                      </w:r>
                      <w:r w:rsidR="0004541C">
                        <w:t>8</w:t>
                      </w:r>
                      <w:r w:rsidR="0004541C">
                        <w:rPr>
                          <w:vertAlign w:val="superscript"/>
                        </w:rPr>
                        <w:t>t</w:t>
                      </w:r>
                      <w:r w:rsidR="001C13ED">
                        <w:rPr>
                          <w:vertAlign w:val="superscript"/>
                        </w:rPr>
                        <w:t>h</w:t>
                      </w:r>
                      <w:r>
                        <w:rPr>
                          <w:vertAlign w:val="superscript"/>
                        </w:rPr>
                        <w:t xml:space="preserve"> </w:t>
                      </w:r>
                      <w:r w:rsidR="00E464BA">
                        <w:t>March</w:t>
                      </w:r>
                      <w:r w:rsidR="00626303">
                        <w:t xml:space="preserve"> -</w:t>
                      </w:r>
                    </w:p>
                    <w:p w14:paraId="1115F4FD" w14:textId="250EBD94" w:rsidR="00880925" w:rsidRPr="00133CFA" w:rsidRDefault="00880925" w:rsidP="00AD329D"/>
                  </w:txbxContent>
                </v:textbox>
                <w10:wrap anchorx="margin" anchory="page"/>
              </v:shape>
            </w:pict>
          </mc:Fallback>
        </mc:AlternateContent>
      </w:r>
    </w:p>
    <w:p w14:paraId="26AA4B18" w14:textId="61760991" w:rsidR="007A14AE" w:rsidRDefault="007A14AE" w:rsidP="00177870">
      <w:pPr>
        <w:rPr>
          <w:lang w:val="en-GB"/>
        </w:rPr>
      </w:pPr>
    </w:p>
    <w:p w14:paraId="34A0008B" w14:textId="63798CEF" w:rsidR="007A14AE" w:rsidRDefault="007A14AE" w:rsidP="00177870">
      <w:pPr>
        <w:rPr>
          <w:lang w:val="en-GB"/>
        </w:rPr>
      </w:pPr>
    </w:p>
    <w:p w14:paraId="6291DDC3" w14:textId="4920A755" w:rsidR="007A14AE" w:rsidRDefault="00E3587E" w:rsidP="00177870">
      <w:pPr>
        <w:rPr>
          <w:lang w:val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B1E6B33" wp14:editId="09868827">
                <wp:simplePos x="0" y="0"/>
                <wp:positionH relativeFrom="column">
                  <wp:posOffset>-152400</wp:posOffset>
                </wp:positionH>
                <wp:positionV relativeFrom="paragraph">
                  <wp:posOffset>120650</wp:posOffset>
                </wp:positionV>
                <wp:extent cx="6741795" cy="2561590"/>
                <wp:effectExtent l="0" t="0" r="40005" b="0"/>
                <wp:wrapNone/>
                <wp:docPr id="191765684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1795" cy="2561590"/>
                          <a:chOff x="-152433" y="-99936"/>
                          <a:chExt cx="6743616" cy="2455631"/>
                        </a:xfrm>
                      </wpg:grpSpPr>
                      <wps:wsp>
                        <wps:cNvPr id="36216624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52433" y="-99936"/>
                            <a:ext cx="6655969" cy="2455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488976" w14:textId="16A8FEFA" w:rsidR="006811AA" w:rsidRDefault="006811AA" w:rsidP="00D8284D">
                              <w:pPr>
                                <w:pStyle w:val="SectionTitlesAllCaps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Starter</w:t>
                              </w:r>
                              <w:r w:rsidR="001F0129">
                                <w:rPr>
                                  <w:lang w:val="en-GB"/>
                                </w:rPr>
                                <w:t>s</w:t>
                              </w:r>
                            </w:p>
                            <w:p w14:paraId="4B700854" w14:textId="77777777" w:rsidR="00E00E7E" w:rsidRDefault="00E00E7E" w:rsidP="00BB01A6">
                              <w:pPr>
                                <w:pStyle w:val="MenuItem"/>
                              </w:pPr>
                              <w:bookmarkStart w:id="1" w:name="_Hlk176276356"/>
                            </w:p>
                            <w:p w14:paraId="3D7AD729" w14:textId="37D6E991" w:rsidR="00BB01A6" w:rsidRDefault="00E00E7E" w:rsidP="00BB01A6">
                              <w:pPr>
                                <w:pStyle w:val="MenuItem"/>
                                <w:rPr>
                                  <w:color w:val="79896B" w:themeColor="accent4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>
                                <w:t xml:space="preserve">Curried Cauliflower </w:t>
                              </w:r>
                              <w:r w:rsidR="00AD329D">
                                <w:t>soup</w:t>
                              </w:r>
                              <w:r w:rsidR="00BB01A6">
                                <w:t>, Netherend Farm butter, crusty bread - £</w:t>
                              </w:r>
                              <w:r w:rsidR="00AC7C46">
                                <w:t>9.50</w:t>
                              </w:r>
                              <w:r w:rsidR="00B77B98">
                                <w:t xml:space="preserve"> </w:t>
                              </w:r>
                              <w:r w:rsidR="00B77B98" w:rsidRPr="006A5F42">
                                <w:rPr>
                                  <w:color w:val="79896B" w:themeColor="accent4"/>
                                  <w:sz w:val="24"/>
                                  <w:szCs w:val="24"/>
                                  <w:lang w:val="en-GB"/>
                                </w:rPr>
                                <w:t>(V)</w:t>
                              </w:r>
                            </w:p>
                            <w:bookmarkEnd w:id="1"/>
                            <w:p w14:paraId="422D27D2" w14:textId="01103B16" w:rsidR="00A859F7" w:rsidRDefault="004F6C5C" w:rsidP="00A859F7">
                              <w:pPr>
                                <w:pStyle w:val="MenuItem"/>
                              </w:pPr>
                              <w:r>
                                <w:t xml:space="preserve">Deep fried brie, </w:t>
                              </w:r>
                              <w:r w:rsidR="0004541C">
                                <w:t>Lemon</w:t>
                              </w:r>
                              <w:r w:rsidR="00A83A6B">
                                <w:t xml:space="preserve"> gel</w:t>
                              </w:r>
                              <w:r>
                                <w:t xml:space="preserve"> -</w:t>
                              </w:r>
                              <w:r w:rsidR="0018258D">
                                <w:t xml:space="preserve"> </w:t>
                              </w:r>
                              <w:r>
                                <w:t>£</w:t>
                              </w:r>
                              <w:r w:rsidR="00121504">
                                <w:t>10</w:t>
                              </w:r>
                              <w:r w:rsidR="00B77B98">
                                <w:t xml:space="preserve"> </w:t>
                              </w:r>
                              <w:r w:rsidR="00B77B98" w:rsidRPr="006A5F42">
                                <w:rPr>
                                  <w:color w:val="79896B" w:themeColor="accent4"/>
                                  <w:sz w:val="24"/>
                                  <w:szCs w:val="24"/>
                                  <w:lang w:val="en-GB"/>
                                </w:rPr>
                                <w:t>(V)</w:t>
                              </w:r>
                            </w:p>
                            <w:p w14:paraId="7D0C5F94" w14:textId="0FF6E6FD" w:rsidR="007B6721" w:rsidRDefault="009178B5" w:rsidP="00A50C04">
                              <w:pPr>
                                <w:pStyle w:val="MenuItem"/>
                              </w:pPr>
                              <w:r>
                                <w:t>Whitebait, c</w:t>
                              </w:r>
                              <w:r w:rsidR="001F40EE">
                                <w:t xml:space="preserve">urry </w:t>
                              </w:r>
                              <w:r>
                                <w:t xml:space="preserve">mayonnaise </w:t>
                              </w:r>
                              <w:r w:rsidR="00AD329D">
                                <w:t xml:space="preserve">- </w:t>
                              </w:r>
                              <w:r>
                                <w:t>£10</w:t>
                              </w:r>
                            </w:p>
                            <w:p w14:paraId="2308D51B" w14:textId="593FFA30" w:rsidR="00E544F8" w:rsidRDefault="00E544F8" w:rsidP="00E544F8">
                              <w:pPr>
                                <w:pStyle w:val="MenuItem"/>
                              </w:pPr>
                              <w:r>
                                <w:t>BBQ Chicken, cheese potato skin -£10</w:t>
                              </w:r>
                            </w:p>
                            <w:p w14:paraId="77AE191A" w14:textId="14D033A9" w:rsidR="00E464BA" w:rsidRPr="00E464BA" w:rsidRDefault="00E464BA" w:rsidP="00A50C04">
                              <w:pPr>
                                <w:pStyle w:val="MenuItem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27810328" name="Straight Connector 4"/>
                        <wps:cNvCnPr/>
                        <wps:spPr>
                          <a:xfrm>
                            <a:off x="-85740" y="366539"/>
                            <a:ext cx="6676923" cy="4144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1E6B33" id="Group 35" o:spid="_x0000_s1027" style="position:absolute;margin-left:-12pt;margin-top:9.5pt;width:530.85pt;height:201.7pt;z-index:251679744;mso-width-relative:margin;mso-height-relative:margin" coordorigin="-1524,-999" coordsize="67436,2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">
                <v:shape id="_x0000_s1028" type="#_x0000_t202" style="position:absolute;left:-1524;top:-999;width:66559;height:24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" filled="f" stroked="f">
                  <v:textbox>
                    <w:txbxContent>
                      <w:p w14:paraId="1B488976" w14:textId="16A8FEFA" w:rsidR="006811AA" w:rsidRDefault="006811AA" w:rsidP="00D8284D">
                        <w:pPr>
                          <w:pStyle w:val="SectionTitlesAllCaps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Starter</w:t>
                        </w:r>
                        <w:r w:rsidR="001F0129">
                          <w:rPr>
                            <w:lang w:val="en-GB"/>
                          </w:rPr>
                          <w:t>s</w:t>
                        </w:r>
                      </w:p>
                      <w:p w14:paraId="4B700854" w14:textId="77777777" w:rsidR="00E00E7E" w:rsidRDefault="00E00E7E" w:rsidP="00BB01A6">
                        <w:pPr>
                          <w:pStyle w:val="MenuItem"/>
                        </w:pPr>
                        <w:bookmarkStart w:id="2" w:name="_Hlk176276356"/>
                      </w:p>
                      <w:p w14:paraId="3D7AD729" w14:textId="37D6E991" w:rsidR="00BB01A6" w:rsidRDefault="00E00E7E" w:rsidP="00BB01A6">
                        <w:pPr>
                          <w:pStyle w:val="MenuItem"/>
                          <w:rPr>
                            <w:color w:val="79896B" w:themeColor="accent4"/>
                            <w:sz w:val="24"/>
                            <w:szCs w:val="24"/>
                            <w:lang w:val="en-GB"/>
                          </w:rPr>
                        </w:pPr>
                        <w:r>
                          <w:t xml:space="preserve">Curried Cauliflower </w:t>
                        </w:r>
                        <w:r w:rsidR="00AD329D">
                          <w:t>soup</w:t>
                        </w:r>
                        <w:r w:rsidR="00BB01A6">
                          <w:t>, Netherend Farm butter, crusty bread - £</w:t>
                        </w:r>
                        <w:r w:rsidR="00AC7C46">
                          <w:t>9.50</w:t>
                        </w:r>
                        <w:r w:rsidR="00B77B98">
                          <w:t xml:space="preserve"> </w:t>
                        </w:r>
                        <w:r w:rsidR="00B77B98" w:rsidRPr="006A5F42">
                          <w:rPr>
                            <w:color w:val="79896B" w:themeColor="accent4"/>
                            <w:sz w:val="24"/>
                            <w:szCs w:val="24"/>
                            <w:lang w:val="en-GB"/>
                          </w:rPr>
                          <w:t>(V)</w:t>
                        </w:r>
                      </w:p>
                      <w:bookmarkEnd w:id="2"/>
                      <w:p w14:paraId="422D27D2" w14:textId="01103B16" w:rsidR="00A859F7" w:rsidRDefault="004F6C5C" w:rsidP="00A859F7">
                        <w:pPr>
                          <w:pStyle w:val="MenuItem"/>
                        </w:pPr>
                        <w:r>
                          <w:t xml:space="preserve">Deep fried brie, </w:t>
                        </w:r>
                        <w:r w:rsidR="0004541C">
                          <w:t>Lemon</w:t>
                        </w:r>
                        <w:r w:rsidR="00A83A6B">
                          <w:t xml:space="preserve"> gel</w:t>
                        </w:r>
                        <w:r>
                          <w:t xml:space="preserve"> -</w:t>
                        </w:r>
                        <w:r w:rsidR="0018258D">
                          <w:t xml:space="preserve"> </w:t>
                        </w:r>
                        <w:r>
                          <w:t>£</w:t>
                        </w:r>
                        <w:r w:rsidR="00121504">
                          <w:t>10</w:t>
                        </w:r>
                        <w:r w:rsidR="00B77B98">
                          <w:t xml:space="preserve"> </w:t>
                        </w:r>
                        <w:r w:rsidR="00B77B98" w:rsidRPr="006A5F42">
                          <w:rPr>
                            <w:color w:val="79896B" w:themeColor="accent4"/>
                            <w:sz w:val="24"/>
                            <w:szCs w:val="24"/>
                            <w:lang w:val="en-GB"/>
                          </w:rPr>
                          <w:t>(V)</w:t>
                        </w:r>
                      </w:p>
                      <w:p w14:paraId="7D0C5F94" w14:textId="0FF6E6FD" w:rsidR="007B6721" w:rsidRDefault="009178B5" w:rsidP="00A50C04">
                        <w:pPr>
                          <w:pStyle w:val="MenuItem"/>
                        </w:pPr>
                        <w:r>
                          <w:t>Whitebait, c</w:t>
                        </w:r>
                        <w:r w:rsidR="001F40EE">
                          <w:t xml:space="preserve">urry </w:t>
                        </w:r>
                        <w:r>
                          <w:t xml:space="preserve">mayonnaise </w:t>
                        </w:r>
                        <w:r w:rsidR="00AD329D">
                          <w:t xml:space="preserve">- </w:t>
                        </w:r>
                        <w:r>
                          <w:t>£10</w:t>
                        </w:r>
                      </w:p>
                      <w:p w14:paraId="2308D51B" w14:textId="593FFA30" w:rsidR="00E544F8" w:rsidRDefault="00E544F8" w:rsidP="00E544F8">
                        <w:pPr>
                          <w:pStyle w:val="MenuItem"/>
                        </w:pPr>
                        <w:r>
                          <w:t>BBQ Chicken, cheese potato skin -£10</w:t>
                        </w:r>
                      </w:p>
                      <w:p w14:paraId="77AE191A" w14:textId="14D033A9" w:rsidR="00E464BA" w:rsidRPr="00E464BA" w:rsidRDefault="00E464BA" w:rsidP="00A50C04">
                        <w:pPr>
                          <w:pStyle w:val="MenuItem"/>
                        </w:pPr>
                      </w:p>
                    </w:txbxContent>
                  </v:textbox>
                </v:shape>
                <v:line id="Straight Connector 4" o:spid="_x0000_s1029" style="position:absolute;visibility:visible;mso-wrap-style:square" from="-857,3665" to="65911,4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" strokecolor="#4d5743 [3205]" strokeweight="1pt">
                  <v:stroke joinstyle="miter"/>
                </v:line>
              </v:group>
            </w:pict>
          </mc:Fallback>
        </mc:AlternateContent>
      </w:r>
    </w:p>
    <w:p w14:paraId="32C7917C" w14:textId="72D33231" w:rsidR="007A14AE" w:rsidRDefault="007A14AE" w:rsidP="00177870">
      <w:pPr>
        <w:rPr>
          <w:lang w:val="en-GB"/>
        </w:rPr>
      </w:pPr>
    </w:p>
    <w:p w14:paraId="004D4BF0" w14:textId="75F08949" w:rsidR="007A14AE" w:rsidRDefault="007A14AE" w:rsidP="00177870">
      <w:pPr>
        <w:rPr>
          <w:lang w:val="en-GB"/>
        </w:rPr>
      </w:pPr>
    </w:p>
    <w:p w14:paraId="785B2234" w14:textId="136B6BB7" w:rsidR="007A14AE" w:rsidRDefault="007A14AE" w:rsidP="00177870">
      <w:pPr>
        <w:rPr>
          <w:lang w:val="en-GB"/>
        </w:rPr>
      </w:pPr>
    </w:p>
    <w:p w14:paraId="2ACCF979" w14:textId="72478516" w:rsidR="007A14AE" w:rsidRDefault="007A14AE" w:rsidP="00177870">
      <w:pPr>
        <w:rPr>
          <w:lang w:val="en-GB"/>
        </w:rPr>
      </w:pPr>
    </w:p>
    <w:p w14:paraId="3F3A6FEB" w14:textId="1B4C4F27" w:rsidR="007A14AE" w:rsidRDefault="007A14AE" w:rsidP="00177870">
      <w:pPr>
        <w:rPr>
          <w:lang w:val="en-GB"/>
        </w:rPr>
      </w:pPr>
    </w:p>
    <w:p w14:paraId="378C214D" w14:textId="2AB82678" w:rsidR="007A14AE" w:rsidRDefault="007A14AE" w:rsidP="00177870">
      <w:pPr>
        <w:rPr>
          <w:lang w:val="en-GB"/>
        </w:rPr>
      </w:pPr>
    </w:p>
    <w:p w14:paraId="3E31AA5F" w14:textId="5343C899" w:rsidR="007A14AE" w:rsidRDefault="007A14AE" w:rsidP="00177870">
      <w:pPr>
        <w:rPr>
          <w:lang w:val="en-GB"/>
        </w:rPr>
      </w:pPr>
    </w:p>
    <w:p w14:paraId="4BB648E6" w14:textId="3A773F63" w:rsidR="007A14AE" w:rsidRDefault="007A14AE" w:rsidP="00177870">
      <w:pPr>
        <w:rPr>
          <w:lang w:val="en-GB"/>
        </w:rPr>
      </w:pPr>
    </w:p>
    <w:p w14:paraId="3CB31F38" w14:textId="36190C3A" w:rsidR="007A14AE" w:rsidRDefault="007A14AE" w:rsidP="00177870">
      <w:pPr>
        <w:rPr>
          <w:lang w:val="en-GB"/>
        </w:rPr>
      </w:pPr>
    </w:p>
    <w:p w14:paraId="2157904F" w14:textId="300249E3" w:rsidR="007A14AE" w:rsidRDefault="007A14AE" w:rsidP="00177870">
      <w:pPr>
        <w:rPr>
          <w:lang w:val="en-GB"/>
        </w:rPr>
      </w:pPr>
    </w:p>
    <w:p w14:paraId="5B615852" w14:textId="54309367" w:rsidR="007A14AE" w:rsidRDefault="007A14AE" w:rsidP="00177870">
      <w:pPr>
        <w:rPr>
          <w:lang w:val="en-GB"/>
        </w:rPr>
      </w:pPr>
    </w:p>
    <w:p w14:paraId="737A25AF" w14:textId="331DEEBC" w:rsidR="007A14AE" w:rsidRDefault="007A14AE" w:rsidP="00177870">
      <w:pPr>
        <w:rPr>
          <w:lang w:val="en-GB"/>
        </w:rPr>
      </w:pPr>
    </w:p>
    <w:p w14:paraId="3CA596CC" w14:textId="1E5C752C" w:rsidR="007A14AE" w:rsidRDefault="008632FB" w:rsidP="00177870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BB91BD" wp14:editId="403F9D2B">
                <wp:simplePos x="0" y="0"/>
                <wp:positionH relativeFrom="column">
                  <wp:posOffset>-147955</wp:posOffset>
                </wp:positionH>
                <wp:positionV relativeFrom="paragraph">
                  <wp:posOffset>168910</wp:posOffset>
                </wp:positionV>
                <wp:extent cx="7162800" cy="4429125"/>
                <wp:effectExtent l="0" t="0" r="0" b="0"/>
                <wp:wrapNone/>
                <wp:docPr id="209279081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442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0CC2B" w14:textId="77777777" w:rsidR="009A74D3" w:rsidRDefault="009A74D3" w:rsidP="009A74D3">
                            <w:pPr>
                              <w:pStyle w:val="SectionTitlesAllCaps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MAINS</w:t>
                            </w:r>
                          </w:p>
                          <w:p w14:paraId="58E2B2B9" w14:textId="0F6EEBF1" w:rsidR="00AE2CF9" w:rsidRPr="00D51A66" w:rsidRDefault="00AE2CF9" w:rsidP="00AE2CF9">
                            <w:pPr>
                              <w:pStyle w:val="MenuItem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D51A66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Pan </w:t>
                            </w:r>
                            <w:r w:rsidR="005C48A0">
                              <w:rPr>
                                <w:sz w:val="24"/>
                                <w:szCs w:val="24"/>
                                <w:lang w:val="en-GB"/>
                              </w:rPr>
                              <w:t>f</w:t>
                            </w:r>
                            <w:r w:rsidRPr="00D51A66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ried </w:t>
                            </w:r>
                            <w:r w:rsidR="005C48A0">
                              <w:rPr>
                                <w:sz w:val="24"/>
                                <w:szCs w:val="24"/>
                                <w:lang w:val="en-GB"/>
                              </w:rPr>
                              <w:t>g</w:t>
                            </w:r>
                            <w:r w:rsidRPr="00D51A66">
                              <w:rPr>
                                <w:sz w:val="24"/>
                                <w:szCs w:val="24"/>
                                <w:lang w:val="en-GB"/>
                              </w:rPr>
                              <w:t>nocchi</w:t>
                            </w:r>
                            <w:r w:rsidR="00941A57" w:rsidRPr="00D51A66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, </w:t>
                            </w:r>
                            <w:r w:rsidR="001860D8" w:rsidRPr="00D51A66">
                              <w:rPr>
                                <w:sz w:val="24"/>
                                <w:szCs w:val="24"/>
                                <w:lang w:val="en-GB"/>
                              </w:rPr>
                              <w:t>b</w:t>
                            </w:r>
                            <w:r w:rsidR="00236B26" w:rsidRPr="00D51A66">
                              <w:rPr>
                                <w:sz w:val="24"/>
                                <w:szCs w:val="24"/>
                                <w:lang w:val="en-GB"/>
                              </w:rPr>
                              <w:t>utton</w:t>
                            </w:r>
                            <w:r w:rsidR="001860D8" w:rsidRPr="00D51A66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mushrooms,</w:t>
                            </w:r>
                            <w:r w:rsidR="003E6489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leeks,</w:t>
                            </w:r>
                            <w:r w:rsidRPr="00D51A66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6A4557" w:rsidRPr="00D51A66">
                              <w:rPr>
                                <w:sz w:val="24"/>
                                <w:szCs w:val="24"/>
                                <w:lang w:val="en-GB"/>
                              </w:rPr>
                              <w:t>spinach</w:t>
                            </w:r>
                            <w:r w:rsidR="00A859F7">
                              <w:rPr>
                                <w:sz w:val="24"/>
                                <w:szCs w:val="24"/>
                                <w:lang w:val="en-GB"/>
                              </w:rPr>
                              <w:t>, parmesan sauce</w:t>
                            </w:r>
                            <w:r w:rsidRPr="006A5F42">
                              <w:rPr>
                                <w:color w:val="79896B" w:themeColor="accent4"/>
                                <w:sz w:val="24"/>
                                <w:szCs w:val="24"/>
                                <w:lang w:val="en-GB"/>
                              </w:rPr>
                              <w:t xml:space="preserve">(V) </w:t>
                            </w:r>
                            <w:r w:rsidRPr="00D51A66">
                              <w:rPr>
                                <w:sz w:val="24"/>
                                <w:szCs w:val="24"/>
                                <w:lang w:val="en-GB"/>
                              </w:rPr>
                              <w:t>- £1</w:t>
                            </w:r>
                            <w:r w:rsidR="00121504">
                              <w:rPr>
                                <w:sz w:val="24"/>
                                <w:szCs w:val="24"/>
                                <w:lang w:val="en-GB"/>
                              </w:rPr>
                              <w:t>9</w:t>
                            </w:r>
                          </w:p>
                          <w:p w14:paraId="413A563B" w14:textId="540C9F2E" w:rsidR="00EC558F" w:rsidRDefault="00EC558F" w:rsidP="00ED1E98">
                            <w:pPr>
                              <w:pStyle w:val="MenuItem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D51A66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Beer </w:t>
                            </w:r>
                            <w:r w:rsidR="005C48A0">
                              <w:rPr>
                                <w:sz w:val="24"/>
                                <w:szCs w:val="24"/>
                                <w:lang w:val="en-GB"/>
                              </w:rPr>
                              <w:t>b</w:t>
                            </w:r>
                            <w:r w:rsidRPr="00D51A66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attered </w:t>
                            </w:r>
                            <w:r w:rsidR="005C48A0">
                              <w:rPr>
                                <w:sz w:val="24"/>
                                <w:szCs w:val="24"/>
                                <w:lang w:val="en-GB"/>
                              </w:rPr>
                              <w:t>h</w:t>
                            </w:r>
                            <w:r w:rsidRPr="00D51A66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addock, chips, mushy peas, tartare sauce </w:t>
                            </w:r>
                            <w:r w:rsidRPr="006A5F42">
                              <w:rPr>
                                <w:color w:val="79896B" w:themeColor="accent4"/>
                                <w:sz w:val="24"/>
                                <w:szCs w:val="24"/>
                                <w:lang w:val="en-GB"/>
                              </w:rPr>
                              <w:t>(GF</w:t>
                            </w:r>
                            <w:r w:rsidR="006A5F42" w:rsidRPr="006A5F42">
                              <w:rPr>
                                <w:color w:val="79896B" w:themeColor="accent4"/>
                                <w:sz w:val="24"/>
                                <w:szCs w:val="24"/>
                                <w:lang w:val="en-GB"/>
                              </w:rPr>
                              <w:t>*</w:t>
                            </w:r>
                            <w:r w:rsidRPr="006A5F42">
                              <w:rPr>
                                <w:color w:val="79896B" w:themeColor="accent4"/>
                                <w:sz w:val="24"/>
                                <w:szCs w:val="24"/>
                                <w:lang w:val="en-GB"/>
                              </w:rPr>
                              <w:t xml:space="preserve">) </w:t>
                            </w:r>
                            <w:r w:rsidRPr="00D51A66">
                              <w:rPr>
                                <w:sz w:val="24"/>
                                <w:szCs w:val="24"/>
                                <w:lang w:val="en-GB"/>
                              </w:rPr>
                              <w:t>- £21</w:t>
                            </w:r>
                          </w:p>
                          <w:p w14:paraId="012DB751" w14:textId="77D41D3F" w:rsidR="00515183" w:rsidRPr="00237C86" w:rsidRDefault="00515183" w:rsidP="009178B5">
                            <w:pPr>
                              <w:pStyle w:val="MenuItem"/>
                              <w:rPr>
                                <w:lang w:val="en-GB"/>
                              </w:rPr>
                            </w:pPr>
                            <w:r w:rsidRPr="00D51A66">
                              <w:rPr>
                                <w:lang w:val="en-GB"/>
                              </w:rPr>
                              <w:t xml:space="preserve">Mushroom </w:t>
                            </w:r>
                            <w:r w:rsidR="006359F4">
                              <w:rPr>
                                <w:lang w:val="en-GB"/>
                              </w:rPr>
                              <w:t>and</w:t>
                            </w:r>
                            <w:r w:rsidRPr="00D51A66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>o</w:t>
                            </w:r>
                            <w:r w:rsidRPr="00D51A66">
                              <w:rPr>
                                <w:lang w:val="en-GB"/>
                              </w:rPr>
                              <w:t xml:space="preserve">nion </w:t>
                            </w:r>
                            <w:r>
                              <w:rPr>
                                <w:lang w:val="en-GB"/>
                              </w:rPr>
                              <w:t>b</w:t>
                            </w:r>
                            <w:r w:rsidRPr="00D51A66">
                              <w:rPr>
                                <w:lang w:val="en-GB"/>
                              </w:rPr>
                              <w:t xml:space="preserve">urger, </w:t>
                            </w:r>
                            <w:r>
                              <w:rPr>
                                <w:lang w:val="en-GB"/>
                              </w:rPr>
                              <w:t>M</w:t>
                            </w:r>
                            <w:r w:rsidRPr="00D51A66">
                              <w:rPr>
                                <w:lang w:val="en-GB"/>
                              </w:rPr>
                              <w:t xml:space="preserve">onterey jack cheese, sourdough bun, chips, coleslaw </w:t>
                            </w:r>
                            <w:r w:rsidRPr="006A5F42">
                              <w:rPr>
                                <w:color w:val="79896B" w:themeColor="accent4"/>
                                <w:lang w:val="en-GB"/>
                              </w:rPr>
                              <w:t xml:space="preserve">(V)(VE*) </w:t>
                            </w:r>
                            <w:r w:rsidRPr="00D51A66">
                              <w:rPr>
                                <w:lang w:val="en-GB"/>
                              </w:rPr>
                              <w:t>- £1</w:t>
                            </w:r>
                            <w:r w:rsidR="00121504">
                              <w:rPr>
                                <w:lang w:val="en-GB"/>
                              </w:rPr>
                              <w:t>9</w:t>
                            </w:r>
                          </w:p>
                          <w:p w14:paraId="219E1987" w14:textId="34800FBD" w:rsidR="00B55912" w:rsidRPr="00B55912" w:rsidRDefault="00B55912" w:rsidP="00B55912">
                            <w:pPr>
                              <w:pStyle w:val="MenuItem"/>
                            </w:pPr>
                            <w:r w:rsidRPr="00B55912">
                              <w:t>Double Smash Burger, Monterey jack cheese, sourdough bun, chips, coleslaw - £19.5</w:t>
                            </w:r>
                          </w:p>
                          <w:p w14:paraId="1BA331D6" w14:textId="021851A5" w:rsidR="00A50C04" w:rsidRPr="00A50C04" w:rsidRDefault="00A50C04" w:rsidP="00A50C04">
                            <w:pPr>
                              <w:pStyle w:val="MenuItem"/>
                            </w:pPr>
                            <w:r>
                              <w:t xml:space="preserve">Sweet potato, spinach and chickpea curry, coconut rice, onion bhajis </w:t>
                            </w:r>
                            <w:r w:rsidRPr="006A5F42">
                              <w:rPr>
                                <w:color w:val="79896B" w:themeColor="accent4"/>
                                <w:lang w:val="en-GB"/>
                              </w:rPr>
                              <w:t>(VE</w:t>
                            </w:r>
                            <w:proofErr w:type="gramStart"/>
                            <w:r w:rsidRPr="006A5F42">
                              <w:rPr>
                                <w:color w:val="79896B" w:themeColor="accent4"/>
                                <w:lang w:val="en-GB"/>
                              </w:rPr>
                              <w:t>*)</w:t>
                            </w:r>
                            <w:r w:rsidRPr="00977A1D">
                              <w:rPr>
                                <w:color w:val="79896B" w:themeColor="accent4"/>
                                <w:lang w:val="en-GB"/>
                              </w:rPr>
                              <w:t>(</w:t>
                            </w:r>
                            <w:proofErr w:type="gramEnd"/>
                            <w:r w:rsidRPr="00977A1D">
                              <w:rPr>
                                <w:color w:val="79896B" w:themeColor="accent4"/>
                                <w:lang w:val="en-GB"/>
                              </w:rPr>
                              <w:t>GF*)</w:t>
                            </w:r>
                            <w:r w:rsidRPr="006A5F42">
                              <w:rPr>
                                <w:color w:val="79896B" w:themeColor="accent4"/>
                                <w:lang w:val="en-GB"/>
                              </w:rPr>
                              <w:t xml:space="preserve"> </w:t>
                            </w:r>
                            <w:r>
                              <w:t xml:space="preserve">-£19.5 </w:t>
                            </w:r>
                          </w:p>
                          <w:p w14:paraId="1CEC7DDA" w14:textId="1E6104EC" w:rsidR="00E544F8" w:rsidRDefault="00E544F8" w:rsidP="00E544F8">
                            <w:pPr>
                              <w:pStyle w:val="MenuItem"/>
                            </w:pPr>
                            <w:r w:rsidRPr="00E544F8">
                              <w:t xml:space="preserve">Beef </w:t>
                            </w:r>
                            <w:r w:rsidR="00E00E7E" w:rsidRPr="00E544F8">
                              <w:t>Lasagne</w:t>
                            </w:r>
                            <w:r w:rsidRPr="00E544F8">
                              <w:t>, garlic bread, salad - £19.50</w:t>
                            </w:r>
                          </w:p>
                          <w:p w14:paraId="0045EA39" w14:textId="226B2CD2" w:rsidR="00E544F8" w:rsidRDefault="00E544F8" w:rsidP="00E544F8">
                            <w:pPr>
                              <w:pStyle w:val="MenuItem"/>
                            </w:pPr>
                            <w:r w:rsidRPr="00E544F8">
                              <w:t>Gammon, chips, peas, eggs - £20</w:t>
                            </w:r>
                          </w:p>
                          <w:p w14:paraId="4E7A976F" w14:textId="07C63D05" w:rsidR="00B2673E" w:rsidRDefault="00B2673E" w:rsidP="00B2673E">
                            <w:pPr>
                              <w:pStyle w:val="MenuItem"/>
                            </w:pPr>
                            <w:r>
                              <w:t>Pan seared Seabass</w:t>
                            </w:r>
                            <w:r w:rsidR="001F40EE">
                              <w:t xml:space="preserve">, </w:t>
                            </w:r>
                            <w:r w:rsidR="0004541C">
                              <w:t>potato rosti, creamed leeks</w:t>
                            </w:r>
                            <w:r w:rsidR="00E00E7E">
                              <w:t xml:space="preserve"> </w:t>
                            </w:r>
                            <w:r>
                              <w:t>-£23</w:t>
                            </w:r>
                          </w:p>
                          <w:p w14:paraId="3840870F" w14:textId="13C11F56" w:rsidR="004F0834" w:rsidRPr="004F0834" w:rsidRDefault="00E00E7E" w:rsidP="004F083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Venison Faggots,</w:t>
                            </w:r>
                            <w:r w:rsidR="004F0834" w:rsidRPr="004F0834">
                              <w:rPr>
                                <w:b/>
                              </w:rPr>
                              <w:t xml:space="preserve"> mashed potatoes, seasonal greens, jus - £20</w:t>
                            </w:r>
                          </w:p>
                          <w:p w14:paraId="68CBAB97" w14:textId="08D3795E" w:rsidR="00B55912" w:rsidRPr="00B55912" w:rsidRDefault="004F0834" w:rsidP="00E00E7E">
                            <w:pPr>
                              <w:spacing w:before="120"/>
                              <w:rPr>
                                <w:b/>
                              </w:rPr>
                            </w:pPr>
                            <w:r w:rsidRPr="004F0834">
                              <w:rPr>
                                <w:b/>
                              </w:rPr>
                              <w:t>BBQ pulled pork burger, Monterey jack cheese, sourdough bun, chips, salad (GF*) - £19.5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B91BD" id="Text Box 31" o:spid="_x0000_s1030" type="#_x0000_t202" style="position:absolute;margin-left:-11.65pt;margin-top:13.3pt;width:564pt;height:348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" filled="f" stroked="f">
                <v:textbox>
                  <w:txbxContent>
                    <w:p w14:paraId="4FE0CC2B" w14:textId="77777777" w:rsidR="009A74D3" w:rsidRDefault="009A74D3" w:rsidP="009A74D3">
                      <w:pPr>
                        <w:pStyle w:val="SectionTitlesAllCaps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MAINS</w:t>
                      </w:r>
                    </w:p>
                    <w:p w14:paraId="58E2B2B9" w14:textId="0F6EEBF1" w:rsidR="00AE2CF9" w:rsidRPr="00D51A66" w:rsidRDefault="00AE2CF9" w:rsidP="00AE2CF9">
                      <w:pPr>
                        <w:pStyle w:val="MenuItem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D51A66">
                        <w:rPr>
                          <w:sz w:val="24"/>
                          <w:szCs w:val="24"/>
                          <w:lang w:val="en-GB"/>
                        </w:rPr>
                        <w:t xml:space="preserve">Pan </w:t>
                      </w:r>
                      <w:r w:rsidR="005C48A0">
                        <w:rPr>
                          <w:sz w:val="24"/>
                          <w:szCs w:val="24"/>
                          <w:lang w:val="en-GB"/>
                        </w:rPr>
                        <w:t>f</w:t>
                      </w:r>
                      <w:r w:rsidRPr="00D51A66">
                        <w:rPr>
                          <w:sz w:val="24"/>
                          <w:szCs w:val="24"/>
                          <w:lang w:val="en-GB"/>
                        </w:rPr>
                        <w:t xml:space="preserve">ried </w:t>
                      </w:r>
                      <w:r w:rsidR="005C48A0">
                        <w:rPr>
                          <w:sz w:val="24"/>
                          <w:szCs w:val="24"/>
                          <w:lang w:val="en-GB"/>
                        </w:rPr>
                        <w:t>g</w:t>
                      </w:r>
                      <w:r w:rsidRPr="00D51A66">
                        <w:rPr>
                          <w:sz w:val="24"/>
                          <w:szCs w:val="24"/>
                          <w:lang w:val="en-GB"/>
                        </w:rPr>
                        <w:t>nocchi</w:t>
                      </w:r>
                      <w:r w:rsidR="00941A57" w:rsidRPr="00D51A66">
                        <w:rPr>
                          <w:sz w:val="24"/>
                          <w:szCs w:val="24"/>
                          <w:lang w:val="en-GB"/>
                        </w:rPr>
                        <w:t xml:space="preserve">, </w:t>
                      </w:r>
                      <w:r w:rsidR="001860D8" w:rsidRPr="00D51A66">
                        <w:rPr>
                          <w:sz w:val="24"/>
                          <w:szCs w:val="24"/>
                          <w:lang w:val="en-GB"/>
                        </w:rPr>
                        <w:t>b</w:t>
                      </w:r>
                      <w:r w:rsidR="00236B26" w:rsidRPr="00D51A66">
                        <w:rPr>
                          <w:sz w:val="24"/>
                          <w:szCs w:val="24"/>
                          <w:lang w:val="en-GB"/>
                        </w:rPr>
                        <w:t>utton</w:t>
                      </w:r>
                      <w:r w:rsidR="001860D8" w:rsidRPr="00D51A66">
                        <w:rPr>
                          <w:sz w:val="24"/>
                          <w:szCs w:val="24"/>
                          <w:lang w:val="en-GB"/>
                        </w:rPr>
                        <w:t xml:space="preserve"> mushrooms,</w:t>
                      </w:r>
                      <w:r w:rsidR="003E6489">
                        <w:rPr>
                          <w:sz w:val="24"/>
                          <w:szCs w:val="24"/>
                          <w:lang w:val="en-GB"/>
                        </w:rPr>
                        <w:t xml:space="preserve"> leeks,</w:t>
                      </w:r>
                      <w:r w:rsidRPr="00D51A66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6A4557" w:rsidRPr="00D51A66">
                        <w:rPr>
                          <w:sz w:val="24"/>
                          <w:szCs w:val="24"/>
                          <w:lang w:val="en-GB"/>
                        </w:rPr>
                        <w:t>spinach</w:t>
                      </w:r>
                      <w:r w:rsidR="00A859F7">
                        <w:rPr>
                          <w:sz w:val="24"/>
                          <w:szCs w:val="24"/>
                          <w:lang w:val="en-GB"/>
                        </w:rPr>
                        <w:t>, parmesan sauce</w:t>
                      </w:r>
                      <w:r w:rsidRPr="006A5F42">
                        <w:rPr>
                          <w:color w:val="79896B" w:themeColor="accent4"/>
                          <w:sz w:val="24"/>
                          <w:szCs w:val="24"/>
                          <w:lang w:val="en-GB"/>
                        </w:rPr>
                        <w:t xml:space="preserve">(V) </w:t>
                      </w:r>
                      <w:r w:rsidRPr="00D51A66">
                        <w:rPr>
                          <w:sz w:val="24"/>
                          <w:szCs w:val="24"/>
                          <w:lang w:val="en-GB"/>
                        </w:rPr>
                        <w:t>- £1</w:t>
                      </w:r>
                      <w:r w:rsidR="00121504">
                        <w:rPr>
                          <w:sz w:val="24"/>
                          <w:szCs w:val="24"/>
                          <w:lang w:val="en-GB"/>
                        </w:rPr>
                        <w:t>9</w:t>
                      </w:r>
                    </w:p>
                    <w:p w14:paraId="413A563B" w14:textId="540C9F2E" w:rsidR="00EC558F" w:rsidRDefault="00EC558F" w:rsidP="00ED1E98">
                      <w:pPr>
                        <w:pStyle w:val="MenuItem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D51A66">
                        <w:rPr>
                          <w:sz w:val="24"/>
                          <w:szCs w:val="24"/>
                          <w:lang w:val="en-GB"/>
                        </w:rPr>
                        <w:t xml:space="preserve">Beer </w:t>
                      </w:r>
                      <w:r w:rsidR="005C48A0">
                        <w:rPr>
                          <w:sz w:val="24"/>
                          <w:szCs w:val="24"/>
                          <w:lang w:val="en-GB"/>
                        </w:rPr>
                        <w:t>b</w:t>
                      </w:r>
                      <w:r w:rsidRPr="00D51A66">
                        <w:rPr>
                          <w:sz w:val="24"/>
                          <w:szCs w:val="24"/>
                          <w:lang w:val="en-GB"/>
                        </w:rPr>
                        <w:t xml:space="preserve">attered </w:t>
                      </w:r>
                      <w:r w:rsidR="005C48A0">
                        <w:rPr>
                          <w:sz w:val="24"/>
                          <w:szCs w:val="24"/>
                          <w:lang w:val="en-GB"/>
                        </w:rPr>
                        <w:t>h</w:t>
                      </w:r>
                      <w:r w:rsidRPr="00D51A66">
                        <w:rPr>
                          <w:sz w:val="24"/>
                          <w:szCs w:val="24"/>
                          <w:lang w:val="en-GB"/>
                        </w:rPr>
                        <w:t xml:space="preserve">addock, chips, mushy peas, tartare sauce </w:t>
                      </w:r>
                      <w:r w:rsidRPr="006A5F42">
                        <w:rPr>
                          <w:color w:val="79896B" w:themeColor="accent4"/>
                          <w:sz w:val="24"/>
                          <w:szCs w:val="24"/>
                          <w:lang w:val="en-GB"/>
                        </w:rPr>
                        <w:t>(GF</w:t>
                      </w:r>
                      <w:r w:rsidR="006A5F42" w:rsidRPr="006A5F42">
                        <w:rPr>
                          <w:color w:val="79896B" w:themeColor="accent4"/>
                          <w:sz w:val="24"/>
                          <w:szCs w:val="24"/>
                          <w:lang w:val="en-GB"/>
                        </w:rPr>
                        <w:t>*</w:t>
                      </w:r>
                      <w:r w:rsidRPr="006A5F42">
                        <w:rPr>
                          <w:color w:val="79896B" w:themeColor="accent4"/>
                          <w:sz w:val="24"/>
                          <w:szCs w:val="24"/>
                          <w:lang w:val="en-GB"/>
                        </w:rPr>
                        <w:t xml:space="preserve">) </w:t>
                      </w:r>
                      <w:r w:rsidRPr="00D51A66">
                        <w:rPr>
                          <w:sz w:val="24"/>
                          <w:szCs w:val="24"/>
                          <w:lang w:val="en-GB"/>
                        </w:rPr>
                        <w:t>- £21</w:t>
                      </w:r>
                    </w:p>
                    <w:p w14:paraId="012DB751" w14:textId="77D41D3F" w:rsidR="00515183" w:rsidRPr="00237C86" w:rsidRDefault="00515183" w:rsidP="009178B5">
                      <w:pPr>
                        <w:pStyle w:val="MenuItem"/>
                        <w:rPr>
                          <w:lang w:val="en-GB"/>
                        </w:rPr>
                      </w:pPr>
                      <w:r w:rsidRPr="00D51A66">
                        <w:rPr>
                          <w:lang w:val="en-GB"/>
                        </w:rPr>
                        <w:t xml:space="preserve">Mushroom </w:t>
                      </w:r>
                      <w:r w:rsidR="006359F4">
                        <w:rPr>
                          <w:lang w:val="en-GB"/>
                        </w:rPr>
                        <w:t>and</w:t>
                      </w:r>
                      <w:r w:rsidRPr="00D51A66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>o</w:t>
                      </w:r>
                      <w:r w:rsidRPr="00D51A66">
                        <w:rPr>
                          <w:lang w:val="en-GB"/>
                        </w:rPr>
                        <w:t xml:space="preserve">nion </w:t>
                      </w:r>
                      <w:r>
                        <w:rPr>
                          <w:lang w:val="en-GB"/>
                        </w:rPr>
                        <w:t>b</w:t>
                      </w:r>
                      <w:r w:rsidRPr="00D51A66">
                        <w:rPr>
                          <w:lang w:val="en-GB"/>
                        </w:rPr>
                        <w:t xml:space="preserve">urger, </w:t>
                      </w:r>
                      <w:r>
                        <w:rPr>
                          <w:lang w:val="en-GB"/>
                        </w:rPr>
                        <w:t>M</w:t>
                      </w:r>
                      <w:r w:rsidRPr="00D51A66">
                        <w:rPr>
                          <w:lang w:val="en-GB"/>
                        </w:rPr>
                        <w:t xml:space="preserve">onterey jack cheese, sourdough bun, chips, coleslaw </w:t>
                      </w:r>
                      <w:r w:rsidRPr="006A5F42">
                        <w:rPr>
                          <w:color w:val="79896B" w:themeColor="accent4"/>
                          <w:lang w:val="en-GB"/>
                        </w:rPr>
                        <w:t xml:space="preserve">(V)(VE*) </w:t>
                      </w:r>
                      <w:r w:rsidRPr="00D51A66">
                        <w:rPr>
                          <w:lang w:val="en-GB"/>
                        </w:rPr>
                        <w:t>- £1</w:t>
                      </w:r>
                      <w:r w:rsidR="00121504">
                        <w:rPr>
                          <w:lang w:val="en-GB"/>
                        </w:rPr>
                        <w:t>9</w:t>
                      </w:r>
                    </w:p>
                    <w:p w14:paraId="219E1987" w14:textId="34800FBD" w:rsidR="00B55912" w:rsidRPr="00B55912" w:rsidRDefault="00B55912" w:rsidP="00B55912">
                      <w:pPr>
                        <w:pStyle w:val="MenuItem"/>
                      </w:pPr>
                      <w:r w:rsidRPr="00B55912">
                        <w:t>Double Smash Burger, Monterey jack cheese, sourdough bun, chips, coleslaw - £19.5</w:t>
                      </w:r>
                    </w:p>
                    <w:p w14:paraId="1BA331D6" w14:textId="021851A5" w:rsidR="00A50C04" w:rsidRPr="00A50C04" w:rsidRDefault="00A50C04" w:rsidP="00A50C04">
                      <w:pPr>
                        <w:pStyle w:val="MenuItem"/>
                      </w:pPr>
                      <w:r>
                        <w:t xml:space="preserve">Sweet potato, spinach and chickpea curry, coconut rice, onion bhajis </w:t>
                      </w:r>
                      <w:r w:rsidRPr="006A5F42">
                        <w:rPr>
                          <w:color w:val="79896B" w:themeColor="accent4"/>
                          <w:lang w:val="en-GB"/>
                        </w:rPr>
                        <w:t>(VE</w:t>
                      </w:r>
                      <w:proofErr w:type="gramStart"/>
                      <w:r w:rsidRPr="006A5F42">
                        <w:rPr>
                          <w:color w:val="79896B" w:themeColor="accent4"/>
                          <w:lang w:val="en-GB"/>
                        </w:rPr>
                        <w:t>*)</w:t>
                      </w:r>
                      <w:r w:rsidRPr="00977A1D">
                        <w:rPr>
                          <w:color w:val="79896B" w:themeColor="accent4"/>
                          <w:lang w:val="en-GB"/>
                        </w:rPr>
                        <w:t>(</w:t>
                      </w:r>
                      <w:proofErr w:type="gramEnd"/>
                      <w:r w:rsidRPr="00977A1D">
                        <w:rPr>
                          <w:color w:val="79896B" w:themeColor="accent4"/>
                          <w:lang w:val="en-GB"/>
                        </w:rPr>
                        <w:t>GF*)</w:t>
                      </w:r>
                      <w:r w:rsidRPr="006A5F42">
                        <w:rPr>
                          <w:color w:val="79896B" w:themeColor="accent4"/>
                          <w:lang w:val="en-GB"/>
                        </w:rPr>
                        <w:t xml:space="preserve"> </w:t>
                      </w:r>
                      <w:r>
                        <w:t xml:space="preserve">-£19.5 </w:t>
                      </w:r>
                    </w:p>
                    <w:p w14:paraId="1CEC7DDA" w14:textId="1E6104EC" w:rsidR="00E544F8" w:rsidRDefault="00E544F8" w:rsidP="00E544F8">
                      <w:pPr>
                        <w:pStyle w:val="MenuItem"/>
                      </w:pPr>
                      <w:r w:rsidRPr="00E544F8">
                        <w:t xml:space="preserve">Beef </w:t>
                      </w:r>
                      <w:r w:rsidR="00E00E7E" w:rsidRPr="00E544F8">
                        <w:t>Lasagne</w:t>
                      </w:r>
                      <w:r w:rsidRPr="00E544F8">
                        <w:t>, garlic bread, salad - £19.50</w:t>
                      </w:r>
                    </w:p>
                    <w:p w14:paraId="0045EA39" w14:textId="226B2CD2" w:rsidR="00E544F8" w:rsidRDefault="00E544F8" w:rsidP="00E544F8">
                      <w:pPr>
                        <w:pStyle w:val="MenuItem"/>
                      </w:pPr>
                      <w:r w:rsidRPr="00E544F8">
                        <w:t>Gammon, chips, peas, eggs - £20</w:t>
                      </w:r>
                    </w:p>
                    <w:p w14:paraId="4E7A976F" w14:textId="07C63D05" w:rsidR="00B2673E" w:rsidRDefault="00B2673E" w:rsidP="00B2673E">
                      <w:pPr>
                        <w:pStyle w:val="MenuItem"/>
                      </w:pPr>
                      <w:r>
                        <w:t>Pan seared Seabass</w:t>
                      </w:r>
                      <w:r w:rsidR="001F40EE">
                        <w:t xml:space="preserve">, </w:t>
                      </w:r>
                      <w:r w:rsidR="0004541C">
                        <w:t>potato rosti, creamed leeks</w:t>
                      </w:r>
                      <w:r w:rsidR="00E00E7E">
                        <w:t xml:space="preserve"> </w:t>
                      </w:r>
                      <w:r>
                        <w:t>-£23</w:t>
                      </w:r>
                    </w:p>
                    <w:p w14:paraId="3840870F" w14:textId="13C11F56" w:rsidR="004F0834" w:rsidRPr="004F0834" w:rsidRDefault="00E00E7E" w:rsidP="004F083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Venison Faggots,</w:t>
                      </w:r>
                      <w:r w:rsidR="004F0834" w:rsidRPr="004F0834">
                        <w:rPr>
                          <w:b/>
                        </w:rPr>
                        <w:t xml:space="preserve"> mashed potatoes, seasonal greens, jus - £20</w:t>
                      </w:r>
                    </w:p>
                    <w:p w14:paraId="68CBAB97" w14:textId="08D3795E" w:rsidR="00B55912" w:rsidRPr="00B55912" w:rsidRDefault="004F0834" w:rsidP="00E00E7E">
                      <w:pPr>
                        <w:spacing w:before="120"/>
                        <w:rPr>
                          <w:b/>
                        </w:rPr>
                      </w:pPr>
                      <w:r w:rsidRPr="004F0834">
                        <w:rPr>
                          <w:b/>
                        </w:rPr>
                        <w:t>BBQ pulled pork burger, Monterey jack cheese, sourdough bun, chips, salad (GF*) - £19.5</w:t>
                      </w:r>
                    </w:p>
                  </w:txbxContent>
                </v:textbox>
              </v:shape>
            </w:pict>
          </mc:Fallback>
        </mc:AlternateContent>
      </w:r>
    </w:p>
    <w:p w14:paraId="34CD731D" w14:textId="132CD959" w:rsidR="007A14AE" w:rsidRDefault="007A14AE" w:rsidP="00177870">
      <w:pPr>
        <w:rPr>
          <w:lang w:val="en-GB"/>
        </w:rPr>
      </w:pPr>
    </w:p>
    <w:p w14:paraId="6B142B0A" w14:textId="4DAEFAD8" w:rsidR="007A14AE" w:rsidRDefault="007A14AE" w:rsidP="00177870">
      <w:pPr>
        <w:rPr>
          <w:lang w:val="en-GB"/>
        </w:rPr>
      </w:pPr>
    </w:p>
    <w:p w14:paraId="20C8F61C" w14:textId="7D1D4832" w:rsidR="007A14AE" w:rsidRDefault="00D80BF3" w:rsidP="00177870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5A954EF7" wp14:editId="04FAF0EE">
                <wp:simplePos x="0" y="0"/>
                <wp:positionH relativeFrom="column">
                  <wp:posOffset>-85725</wp:posOffset>
                </wp:positionH>
                <wp:positionV relativeFrom="paragraph">
                  <wp:posOffset>158750</wp:posOffset>
                </wp:positionV>
                <wp:extent cx="6806565" cy="0"/>
                <wp:effectExtent l="0" t="0" r="0" b="0"/>
                <wp:wrapNone/>
                <wp:docPr id="80796187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065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7AD18D" id="Straight Connector 29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.75pt,12.5pt" to="529.2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" strokecolor="#4d5743 [3205]" strokeweight="1pt">
                <v:stroke joinstyle="miter"/>
                <o:lock v:ext="edit" shapetype="f"/>
              </v:line>
            </w:pict>
          </mc:Fallback>
        </mc:AlternateContent>
      </w:r>
    </w:p>
    <w:p w14:paraId="1C2055C4" w14:textId="5537A774" w:rsidR="007A14AE" w:rsidRDefault="007A14AE" w:rsidP="00177870">
      <w:pPr>
        <w:rPr>
          <w:lang w:val="en-GB"/>
        </w:rPr>
      </w:pPr>
    </w:p>
    <w:p w14:paraId="19D44E24" w14:textId="4FFAEACE" w:rsidR="007A14AE" w:rsidRDefault="007A14AE" w:rsidP="00177870">
      <w:pPr>
        <w:rPr>
          <w:lang w:val="en-GB"/>
        </w:rPr>
      </w:pPr>
    </w:p>
    <w:p w14:paraId="5929FCA2" w14:textId="2EE1027B" w:rsidR="007A14AE" w:rsidRDefault="007A14AE" w:rsidP="00177870">
      <w:pPr>
        <w:rPr>
          <w:lang w:val="en-GB"/>
        </w:rPr>
      </w:pPr>
    </w:p>
    <w:p w14:paraId="02637D0A" w14:textId="0E372513" w:rsidR="007A14AE" w:rsidRDefault="007A14AE" w:rsidP="00177870">
      <w:pPr>
        <w:rPr>
          <w:lang w:val="en-GB"/>
        </w:rPr>
      </w:pPr>
    </w:p>
    <w:p w14:paraId="225F8245" w14:textId="4E286152" w:rsidR="007A14AE" w:rsidRDefault="007A14AE" w:rsidP="00177870">
      <w:pPr>
        <w:rPr>
          <w:lang w:val="en-GB"/>
        </w:rPr>
      </w:pPr>
    </w:p>
    <w:p w14:paraId="5DB985BC" w14:textId="3DB26764" w:rsidR="007A14AE" w:rsidRDefault="007A14AE" w:rsidP="00177870">
      <w:pPr>
        <w:rPr>
          <w:lang w:val="en-GB"/>
        </w:rPr>
      </w:pPr>
    </w:p>
    <w:p w14:paraId="58CEAA5A" w14:textId="16A94705" w:rsidR="007A14AE" w:rsidRDefault="007A14AE" w:rsidP="00177870">
      <w:pPr>
        <w:rPr>
          <w:lang w:val="en-GB"/>
        </w:rPr>
      </w:pPr>
    </w:p>
    <w:p w14:paraId="00F9C8E9" w14:textId="53FB564C" w:rsidR="007A14AE" w:rsidRDefault="007A14AE" w:rsidP="00177870">
      <w:pPr>
        <w:rPr>
          <w:lang w:val="en-GB"/>
        </w:rPr>
      </w:pPr>
    </w:p>
    <w:p w14:paraId="71026BA8" w14:textId="69159A80" w:rsidR="007A14AE" w:rsidRDefault="007A14AE" w:rsidP="00177870">
      <w:pPr>
        <w:rPr>
          <w:lang w:val="en-GB"/>
        </w:rPr>
      </w:pPr>
    </w:p>
    <w:p w14:paraId="7ACDC3EB" w14:textId="77777777" w:rsidR="007A14AE" w:rsidRDefault="007A14AE" w:rsidP="00177870">
      <w:pPr>
        <w:rPr>
          <w:lang w:val="en-GB"/>
        </w:rPr>
      </w:pPr>
    </w:p>
    <w:p w14:paraId="766CC287" w14:textId="77777777" w:rsidR="007A14AE" w:rsidRDefault="007A14AE" w:rsidP="00177870">
      <w:pPr>
        <w:rPr>
          <w:lang w:val="en-GB"/>
        </w:rPr>
      </w:pPr>
    </w:p>
    <w:p w14:paraId="670DC04A" w14:textId="77777777" w:rsidR="007A14AE" w:rsidRDefault="007A14AE" w:rsidP="00177870">
      <w:pPr>
        <w:rPr>
          <w:lang w:val="en-GB"/>
        </w:rPr>
      </w:pPr>
    </w:p>
    <w:p w14:paraId="518D94CD" w14:textId="77777777" w:rsidR="007A14AE" w:rsidRDefault="007A14AE" w:rsidP="00177870">
      <w:pPr>
        <w:rPr>
          <w:lang w:val="en-GB"/>
        </w:rPr>
      </w:pPr>
    </w:p>
    <w:p w14:paraId="6BACF0BE" w14:textId="77777777" w:rsidR="007A14AE" w:rsidRDefault="007A14AE" w:rsidP="00177870">
      <w:pPr>
        <w:rPr>
          <w:lang w:val="en-GB"/>
        </w:rPr>
      </w:pPr>
    </w:p>
    <w:p w14:paraId="6529B506" w14:textId="77777777" w:rsidR="007A14AE" w:rsidRDefault="007A14AE" w:rsidP="00177870">
      <w:pPr>
        <w:rPr>
          <w:lang w:val="en-GB"/>
        </w:rPr>
      </w:pPr>
    </w:p>
    <w:p w14:paraId="41C356C0" w14:textId="77777777" w:rsidR="007A14AE" w:rsidRDefault="007A14AE" w:rsidP="00177870">
      <w:pPr>
        <w:rPr>
          <w:lang w:val="en-GB"/>
        </w:rPr>
      </w:pPr>
    </w:p>
    <w:p w14:paraId="27EFB018" w14:textId="77777777" w:rsidR="007A14AE" w:rsidRDefault="007A14AE" w:rsidP="00177870">
      <w:pPr>
        <w:rPr>
          <w:lang w:val="en-GB"/>
        </w:rPr>
      </w:pPr>
    </w:p>
    <w:p w14:paraId="7BD0972D" w14:textId="4C6B3AD5" w:rsidR="007A14AE" w:rsidRDefault="007A14AE" w:rsidP="00177870">
      <w:pPr>
        <w:rPr>
          <w:lang w:val="en-GB"/>
        </w:rPr>
      </w:pPr>
    </w:p>
    <w:p w14:paraId="3F75BFF4" w14:textId="50BA8EC0" w:rsidR="007A14AE" w:rsidRDefault="007A14AE" w:rsidP="00177870">
      <w:pPr>
        <w:rPr>
          <w:lang w:val="en-GB"/>
        </w:rPr>
      </w:pPr>
    </w:p>
    <w:p w14:paraId="117339D2" w14:textId="0F0B4D1D" w:rsidR="007A14AE" w:rsidRDefault="007A14AE" w:rsidP="00177870">
      <w:pPr>
        <w:rPr>
          <w:lang w:val="en-GB"/>
        </w:rPr>
      </w:pPr>
    </w:p>
    <w:p w14:paraId="53DCB41B" w14:textId="1511F54E" w:rsidR="007A14AE" w:rsidRDefault="00CC6F5D" w:rsidP="00177870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5FE05186" wp14:editId="30FE8D90">
                <wp:simplePos x="0" y="0"/>
                <wp:positionH relativeFrom="margin">
                  <wp:posOffset>-28575</wp:posOffset>
                </wp:positionH>
                <wp:positionV relativeFrom="paragraph">
                  <wp:posOffset>106680</wp:posOffset>
                </wp:positionV>
                <wp:extent cx="2767965" cy="1863725"/>
                <wp:effectExtent l="0" t="0" r="0" b="3175"/>
                <wp:wrapNone/>
                <wp:docPr id="39808907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965" cy="1863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10D88" w14:textId="62BA8B14" w:rsidR="00087559" w:rsidRDefault="00087559" w:rsidP="00087559">
                            <w:pPr>
                              <w:pStyle w:val="SectionTitlesAllCaps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</w:t>
                            </w:r>
                            <w:r w:rsidR="00C43CB8">
                              <w:rPr>
                                <w:lang w:val="en-GB"/>
                              </w:rPr>
                              <w:t>ides</w:t>
                            </w:r>
                          </w:p>
                          <w:p w14:paraId="60870BCA" w14:textId="1243C8B5" w:rsidR="00364215" w:rsidRDefault="00364215" w:rsidP="0008176A"/>
                          <w:p w14:paraId="69D7C43F" w14:textId="6924EB85" w:rsidR="00A0129C" w:rsidRDefault="00A0129C" w:rsidP="0008176A">
                            <w:r>
                              <w:t>Chips £4.5</w:t>
                            </w:r>
                          </w:p>
                          <w:p w14:paraId="4B13C1D3" w14:textId="4D0C11A2" w:rsidR="00ED1E98" w:rsidRDefault="00ED1E98" w:rsidP="0008176A">
                            <w:r>
                              <w:t>Garlic Bread £4</w:t>
                            </w:r>
                          </w:p>
                          <w:p w14:paraId="119B0344" w14:textId="0392B1C5" w:rsidR="00ED1E98" w:rsidRDefault="00ED1E98" w:rsidP="0008176A">
                            <w:r>
                              <w:t>Cheesy Garlic Bread £5</w:t>
                            </w:r>
                          </w:p>
                          <w:p w14:paraId="2E657393" w14:textId="61656E38" w:rsidR="00EE581E" w:rsidRDefault="00EE581E" w:rsidP="0008176A">
                            <w:r>
                              <w:t>Peppercorn Sauce</w:t>
                            </w:r>
                            <w:r w:rsidR="00040223">
                              <w:t xml:space="preserve"> </w:t>
                            </w:r>
                            <w:r>
                              <w:t>£4.5</w:t>
                            </w:r>
                          </w:p>
                          <w:p w14:paraId="53FC9394" w14:textId="32303E7F" w:rsidR="00087559" w:rsidRDefault="00F24C73" w:rsidP="0008176A">
                            <w:r>
                              <w:t>Seasonal Greens £4.5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05186" id="Text Box 27" o:spid="_x0000_s1031" type="#_x0000_t202" style="position:absolute;margin-left:-2.25pt;margin-top:8.4pt;width:217.95pt;height:146.75pt;z-index:2516674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" fillcolor="white [3212]" stroked="f">
                <v:textbox>
                  <w:txbxContent>
                    <w:p w14:paraId="76910D88" w14:textId="62BA8B14" w:rsidR="00087559" w:rsidRDefault="00087559" w:rsidP="00087559">
                      <w:pPr>
                        <w:pStyle w:val="SectionTitlesAllCaps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S</w:t>
                      </w:r>
                      <w:r w:rsidR="00C43CB8">
                        <w:rPr>
                          <w:lang w:val="en-GB"/>
                        </w:rPr>
                        <w:t>ides</w:t>
                      </w:r>
                    </w:p>
                    <w:p w14:paraId="60870BCA" w14:textId="1243C8B5" w:rsidR="00364215" w:rsidRDefault="00364215" w:rsidP="0008176A"/>
                    <w:p w14:paraId="69D7C43F" w14:textId="6924EB85" w:rsidR="00A0129C" w:rsidRDefault="00A0129C" w:rsidP="0008176A">
                      <w:r>
                        <w:t>Chips £4.5</w:t>
                      </w:r>
                    </w:p>
                    <w:p w14:paraId="4B13C1D3" w14:textId="4D0C11A2" w:rsidR="00ED1E98" w:rsidRDefault="00ED1E98" w:rsidP="0008176A">
                      <w:r>
                        <w:t>Garlic Bread £4</w:t>
                      </w:r>
                    </w:p>
                    <w:p w14:paraId="119B0344" w14:textId="0392B1C5" w:rsidR="00ED1E98" w:rsidRDefault="00ED1E98" w:rsidP="0008176A">
                      <w:r>
                        <w:t>Cheesy Garlic Bread £5</w:t>
                      </w:r>
                    </w:p>
                    <w:p w14:paraId="2E657393" w14:textId="61656E38" w:rsidR="00EE581E" w:rsidRDefault="00EE581E" w:rsidP="0008176A">
                      <w:r>
                        <w:t>Peppercorn Sauce</w:t>
                      </w:r>
                      <w:r w:rsidR="00040223">
                        <w:t xml:space="preserve"> </w:t>
                      </w:r>
                      <w:r>
                        <w:t>£4.5</w:t>
                      </w:r>
                    </w:p>
                    <w:p w14:paraId="53FC9394" w14:textId="32303E7F" w:rsidR="00087559" w:rsidRDefault="00F24C73" w:rsidP="0008176A">
                      <w:r>
                        <w:t>Seasonal Greens £4.5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53EA5D" w14:textId="6407AA02" w:rsidR="007A14AE" w:rsidRDefault="007A14AE" w:rsidP="00177870">
      <w:pPr>
        <w:rPr>
          <w:lang w:val="en-GB"/>
        </w:rPr>
      </w:pPr>
    </w:p>
    <w:p w14:paraId="563071CC" w14:textId="7AC2259C" w:rsidR="007A14AE" w:rsidRDefault="007A14AE" w:rsidP="00177870">
      <w:pPr>
        <w:rPr>
          <w:lang w:val="en-GB"/>
        </w:rPr>
      </w:pPr>
    </w:p>
    <w:p w14:paraId="2A183668" w14:textId="48BCED52" w:rsidR="007A14AE" w:rsidRDefault="00ED1E98" w:rsidP="00177870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DF4F15" wp14:editId="35A3FC66">
                <wp:simplePos x="0" y="0"/>
                <wp:positionH relativeFrom="column">
                  <wp:posOffset>5080</wp:posOffset>
                </wp:positionH>
                <wp:positionV relativeFrom="paragraph">
                  <wp:posOffset>121285</wp:posOffset>
                </wp:positionV>
                <wp:extent cx="2825115" cy="3175"/>
                <wp:effectExtent l="0" t="0" r="32385" b="34925"/>
                <wp:wrapNone/>
                <wp:docPr id="821656546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25115" cy="31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D12DC" id="Straight Connector 2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9.55pt" to="222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" strokecolor="#4d5743 [3205]" strokeweight="1pt">
                <v:stroke joinstyle="miter"/>
                <o:lock v:ext="edit" shapetype="f"/>
              </v:line>
            </w:pict>
          </mc:Fallback>
        </mc:AlternateContent>
      </w:r>
    </w:p>
    <w:p w14:paraId="63FE7C7E" w14:textId="6FB8F0DB" w:rsidR="007A14AE" w:rsidRDefault="007A14AE" w:rsidP="00177870">
      <w:pPr>
        <w:rPr>
          <w:lang w:val="en-GB"/>
        </w:rPr>
      </w:pPr>
    </w:p>
    <w:p w14:paraId="15F64A9F" w14:textId="23F50450" w:rsidR="007A14AE" w:rsidRDefault="007A14AE" w:rsidP="00177870">
      <w:pPr>
        <w:rPr>
          <w:lang w:val="en-GB"/>
        </w:rPr>
      </w:pPr>
    </w:p>
    <w:p w14:paraId="2D419101" w14:textId="229B750E" w:rsidR="007A14AE" w:rsidRDefault="007A14AE" w:rsidP="00177870">
      <w:pPr>
        <w:rPr>
          <w:lang w:val="en-GB"/>
        </w:rPr>
      </w:pPr>
    </w:p>
    <w:p w14:paraId="7B52C133" w14:textId="12E4A6E1" w:rsidR="007A14AE" w:rsidRDefault="007A14AE" w:rsidP="00177870">
      <w:pPr>
        <w:rPr>
          <w:lang w:val="en-GB"/>
        </w:rPr>
      </w:pPr>
    </w:p>
    <w:p w14:paraId="6B7D0B70" w14:textId="2AD99043" w:rsidR="007A14AE" w:rsidRDefault="007A14AE" w:rsidP="00177870">
      <w:pPr>
        <w:rPr>
          <w:lang w:val="en-GB"/>
        </w:rPr>
      </w:pPr>
    </w:p>
    <w:p w14:paraId="4C6D629B" w14:textId="05692F81" w:rsidR="007A14AE" w:rsidRDefault="007A14AE" w:rsidP="00177870">
      <w:pPr>
        <w:rPr>
          <w:lang w:val="en-GB"/>
        </w:rPr>
      </w:pPr>
    </w:p>
    <w:p w14:paraId="34504EBE" w14:textId="46E6BE9B" w:rsidR="007A14AE" w:rsidRDefault="007A14AE" w:rsidP="00177870">
      <w:pPr>
        <w:rPr>
          <w:lang w:val="en-GB"/>
        </w:rPr>
      </w:pPr>
    </w:p>
    <w:p w14:paraId="2A6A532C" w14:textId="2FD89E75" w:rsidR="007A14AE" w:rsidRDefault="007A14AE" w:rsidP="00177870">
      <w:pPr>
        <w:rPr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74624" behindDoc="1" locked="0" layoutInCell="1" allowOverlap="1" wp14:anchorId="1EE93D3F" wp14:editId="32E8C40E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45070" cy="2367915"/>
            <wp:effectExtent l="0" t="0" r="0" b="0"/>
            <wp:wrapNone/>
            <wp:docPr id="3788917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891721" name="Picture 378891721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366" b="41052"/>
                    <a:stretch/>
                  </pic:blipFill>
                  <pic:spPr bwMode="auto">
                    <a:xfrm>
                      <a:off x="0" y="0"/>
                      <a:ext cx="7545070" cy="2367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8C76C" w14:textId="77777777" w:rsidR="007A14AE" w:rsidRDefault="007A14AE" w:rsidP="00177870">
      <w:pPr>
        <w:rPr>
          <w:lang w:val="en-GB"/>
        </w:rPr>
      </w:pPr>
    </w:p>
    <w:p w14:paraId="22AD4125" w14:textId="4DE5030B" w:rsidR="007A14AE" w:rsidRDefault="007A14AE" w:rsidP="00177870">
      <w:pPr>
        <w:rPr>
          <w:lang w:val="en-GB"/>
        </w:rPr>
      </w:pPr>
    </w:p>
    <w:p w14:paraId="47FB38B0" w14:textId="77777777" w:rsidR="007A14AE" w:rsidRDefault="007A14AE" w:rsidP="00177870">
      <w:pPr>
        <w:rPr>
          <w:lang w:val="en-GB"/>
        </w:rPr>
      </w:pPr>
    </w:p>
    <w:p w14:paraId="127F6E0D" w14:textId="77777777" w:rsidR="007A14AE" w:rsidRDefault="007A14AE" w:rsidP="00177870">
      <w:pPr>
        <w:rPr>
          <w:lang w:val="en-GB"/>
        </w:rPr>
      </w:pPr>
    </w:p>
    <w:p w14:paraId="4837233C" w14:textId="77777777" w:rsidR="007A14AE" w:rsidRDefault="007A14AE" w:rsidP="00177870">
      <w:pPr>
        <w:rPr>
          <w:lang w:val="en-GB"/>
        </w:rPr>
      </w:pPr>
    </w:p>
    <w:p w14:paraId="343F9EFA" w14:textId="77777777" w:rsidR="007A14AE" w:rsidRDefault="007A14AE" w:rsidP="00177870">
      <w:pPr>
        <w:rPr>
          <w:lang w:val="en-GB"/>
        </w:rPr>
      </w:pPr>
    </w:p>
    <w:p w14:paraId="5042ECF8" w14:textId="77777777" w:rsidR="007A14AE" w:rsidRDefault="007A14AE" w:rsidP="00177870">
      <w:pPr>
        <w:rPr>
          <w:lang w:val="en-GB"/>
        </w:rPr>
      </w:pPr>
    </w:p>
    <w:p w14:paraId="68645334" w14:textId="77777777" w:rsidR="007A14AE" w:rsidRDefault="007A14AE" w:rsidP="00177870">
      <w:pPr>
        <w:rPr>
          <w:lang w:val="en-GB"/>
        </w:rPr>
      </w:pPr>
    </w:p>
    <w:p w14:paraId="79347DC6" w14:textId="77777777" w:rsidR="007A14AE" w:rsidRDefault="007A14AE" w:rsidP="00177870">
      <w:pPr>
        <w:rPr>
          <w:lang w:val="en-GB"/>
        </w:rPr>
      </w:pPr>
    </w:p>
    <w:p w14:paraId="78F634FF" w14:textId="77777777" w:rsidR="007A14AE" w:rsidRDefault="007A14AE" w:rsidP="00177870">
      <w:pPr>
        <w:rPr>
          <w:lang w:val="en-GB"/>
        </w:rPr>
      </w:pPr>
    </w:p>
    <w:p w14:paraId="205BFD68" w14:textId="77777777" w:rsidR="007A14AE" w:rsidRDefault="007A14AE" w:rsidP="00177870">
      <w:pPr>
        <w:rPr>
          <w:lang w:val="en-GB"/>
        </w:rPr>
      </w:pPr>
    </w:p>
    <w:p w14:paraId="3ED96142" w14:textId="77777777" w:rsidR="007A14AE" w:rsidRDefault="007A14AE" w:rsidP="00177870">
      <w:pPr>
        <w:rPr>
          <w:lang w:val="en-GB"/>
        </w:rPr>
      </w:pPr>
    </w:p>
    <w:p w14:paraId="054E668B" w14:textId="77777777" w:rsidR="007A14AE" w:rsidRDefault="007A14AE" w:rsidP="00177870">
      <w:pPr>
        <w:rPr>
          <w:lang w:val="en-GB"/>
        </w:rPr>
      </w:pPr>
    </w:p>
    <w:p w14:paraId="169F5F1F" w14:textId="4D3A3B19" w:rsidR="007A14AE" w:rsidRDefault="007A14AE" w:rsidP="00177870">
      <w:pPr>
        <w:rPr>
          <w:lang w:val="en-GB"/>
        </w:rPr>
      </w:pPr>
    </w:p>
    <w:p w14:paraId="549367C0" w14:textId="1460FD23" w:rsidR="007A14AE" w:rsidRDefault="007A14AE" w:rsidP="00177870">
      <w:pPr>
        <w:rPr>
          <w:lang w:val="en-GB"/>
        </w:rPr>
      </w:pPr>
    </w:p>
    <w:p w14:paraId="396CA27F" w14:textId="3ADE5EA9" w:rsidR="007A14AE" w:rsidRDefault="007A14AE" w:rsidP="00177870">
      <w:pPr>
        <w:rPr>
          <w:lang w:val="en-GB"/>
        </w:rPr>
      </w:pPr>
    </w:p>
    <w:p w14:paraId="56B692A6" w14:textId="31AA846F" w:rsidR="007A14AE" w:rsidRDefault="007A14AE" w:rsidP="00177870">
      <w:pPr>
        <w:rPr>
          <w:lang w:val="en-GB"/>
        </w:rPr>
      </w:pPr>
    </w:p>
    <w:p w14:paraId="61AA6CE6" w14:textId="43FF09B8" w:rsidR="007A14AE" w:rsidRDefault="007A14AE" w:rsidP="00177870">
      <w:pPr>
        <w:rPr>
          <w:lang w:val="en-GB"/>
        </w:rPr>
      </w:pPr>
    </w:p>
    <w:p w14:paraId="1B18B11A" w14:textId="77777777" w:rsidR="007A14AE" w:rsidRDefault="007A14AE" w:rsidP="00177870">
      <w:pPr>
        <w:rPr>
          <w:lang w:val="en-GB"/>
        </w:rPr>
      </w:pPr>
    </w:p>
    <w:p w14:paraId="2640D424" w14:textId="77777777" w:rsidR="00D47835" w:rsidRDefault="00D47835" w:rsidP="00177870">
      <w:pPr>
        <w:rPr>
          <w:lang w:val="en-GB"/>
        </w:rPr>
      </w:pPr>
    </w:p>
    <w:p w14:paraId="33A64EA0" w14:textId="77777777" w:rsidR="00D47835" w:rsidRDefault="00D47835" w:rsidP="00177870">
      <w:pPr>
        <w:rPr>
          <w:lang w:val="en-GB"/>
        </w:rPr>
      </w:pPr>
    </w:p>
    <w:p w14:paraId="77248DDB" w14:textId="77777777" w:rsidR="00D47835" w:rsidRDefault="00D47835" w:rsidP="00177870">
      <w:pPr>
        <w:rPr>
          <w:lang w:val="en-GB"/>
        </w:rPr>
      </w:pPr>
    </w:p>
    <w:p w14:paraId="766FE50F" w14:textId="191ECD72" w:rsidR="007A14AE" w:rsidRDefault="007A14AE" w:rsidP="00177870">
      <w:pPr>
        <w:rPr>
          <w:lang w:val="en-GB"/>
        </w:rPr>
      </w:pPr>
    </w:p>
    <w:p w14:paraId="2720D1FD" w14:textId="32AFF709" w:rsidR="007A14AE" w:rsidRDefault="007A14AE" w:rsidP="00177870">
      <w:pPr>
        <w:rPr>
          <w:lang w:val="en-GB"/>
        </w:rPr>
      </w:pPr>
    </w:p>
    <w:p w14:paraId="628D21BF" w14:textId="59480145" w:rsidR="007A14AE" w:rsidRDefault="007A14AE" w:rsidP="00177870">
      <w:pPr>
        <w:rPr>
          <w:lang w:val="en-GB"/>
        </w:rPr>
      </w:pPr>
    </w:p>
    <w:p w14:paraId="54C963E7" w14:textId="77777777" w:rsidR="007A14AE" w:rsidRDefault="007A14AE" w:rsidP="00177870">
      <w:pPr>
        <w:rPr>
          <w:lang w:val="en-GB"/>
        </w:rPr>
      </w:pPr>
    </w:p>
    <w:p w14:paraId="2478B7F4" w14:textId="77777777" w:rsidR="007A14AE" w:rsidRDefault="007A14AE" w:rsidP="00177870">
      <w:pPr>
        <w:rPr>
          <w:lang w:val="en-GB"/>
        </w:rPr>
      </w:pPr>
    </w:p>
    <w:p w14:paraId="17E048D7" w14:textId="77777777" w:rsidR="007A14AE" w:rsidRDefault="007A14AE" w:rsidP="00177870">
      <w:pPr>
        <w:rPr>
          <w:lang w:val="en-GB"/>
        </w:rPr>
      </w:pPr>
    </w:p>
    <w:p w14:paraId="32016804" w14:textId="77777777" w:rsidR="007A14AE" w:rsidRDefault="007A14AE" w:rsidP="00177870">
      <w:pPr>
        <w:rPr>
          <w:lang w:val="en-GB"/>
        </w:rPr>
      </w:pPr>
    </w:p>
    <w:p w14:paraId="53039D03" w14:textId="77777777" w:rsidR="007A14AE" w:rsidRDefault="007A14AE" w:rsidP="00177870">
      <w:pPr>
        <w:rPr>
          <w:lang w:val="en-GB"/>
        </w:rPr>
      </w:pPr>
    </w:p>
    <w:p w14:paraId="656B0D5A" w14:textId="77777777" w:rsidR="007A14AE" w:rsidRDefault="007A14AE" w:rsidP="00177870">
      <w:pPr>
        <w:rPr>
          <w:lang w:val="en-GB"/>
        </w:rPr>
      </w:pPr>
    </w:p>
    <w:p w14:paraId="3E3011FD" w14:textId="77777777" w:rsidR="007A14AE" w:rsidRDefault="007A14AE" w:rsidP="00177870">
      <w:pPr>
        <w:rPr>
          <w:lang w:val="en-GB"/>
        </w:rPr>
      </w:pPr>
    </w:p>
    <w:p w14:paraId="01952CEE" w14:textId="77777777" w:rsidR="007A14AE" w:rsidRDefault="007A14AE" w:rsidP="00177870">
      <w:pPr>
        <w:rPr>
          <w:lang w:val="en-GB"/>
        </w:rPr>
      </w:pPr>
    </w:p>
    <w:p w14:paraId="5DFB148C" w14:textId="77777777" w:rsidR="007A14AE" w:rsidRDefault="007A14AE" w:rsidP="00177870">
      <w:pPr>
        <w:rPr>
          <w:lang w:val="en-GB"/>
        </w:rPr>
      </w:pPr>
    </w:p>
    <w:p w14:paraId="12FDD81A" w14:textId="77777777" w:rsidR="007A14AE" w:rsidRDefault="007A14AE" w:rsidP="00177870">
      <w:pPr>
        <w:rPr>
          <w:lang w:val="en-GB"/>
        </w:rPr>
      </w:pPr>
    </w:p>
    <w:p w14:paraId="63EF387A" w14:textId="77777777" w:rsidR="007A14AE" w:rsidRDefault="007A14AE" w:rsidP="00177870">
      <w:pPr>
        <w:rPr>
          <w:lang w:val="en-GB"/>
        </w:rPr>
      </w:pPr>
    </w:p>
    <w:p w14:paraId="735C3D3D" w14:textId="77777777" w:rsidR="007A14AE" w:rsidRDefault="007A14AE" w:rsidP="00177870">
      <w:pPr>
        <w:rPr>
          <w:lang w:val="en-GB"/>
        </w:rPr>
      </w:pPr>
    </w:p>
    <w:p w14:paraId="6AF87A45" w14:textId="77777777" w:rsidR="007A14AE" w:rsidRDefault="007A14AE" w:rsidP="00177870">
      <w:pPr>
        <w:rPr>
          <w:lang w:val="en-GB"/>
        </w:rPr>
      </w:pPr>
    </w:p>
    <w:p w14:paraId="5E6370B6" w14:textId="77777777" w:rsidR="007A14AE" w:rsidRDefault="007A14AE" w:rsidP="00177870">
      <w:pPr>
        <w:rPr>
          <w:lang w:val="en-GB"/>
        </w:rPr>
      </w:pPr>
    </w:p>
    <w:p w14:paraId="05C53D4A" w14:textId="77777777" w:rsidR="007A14AE" w:rsidRDefault="007A14AE" w:rsidP="00177870">
      <w:pPr>
        <w:rPr>
          <w:lang w:val="en-GB"/>
        </w:rPr>
      </w:pPr>
    </w:p>
    <w:p w14:paraId="2228530A" w14:textId="77777777" w:rsidR="007A14AE" w:rsidRDefault="007A14AE" w:rsidP="00177870">
      <w:pPr>
        <w:rPr>
          <w:lang w:val="en-GB"/>
        </w:rPr>
      </w:pPr>
    </w:p>
    <w:p w14:paraId="0F17B1B5" w14:textId="77777777" w:rsidR="007A14AE" w:rsidRDefault="007A14AE" w:rsidP="00177870">
      <w:pPr>
        <w:rPr>
          <w:lang w:val="en-GB"/>
        </w:rPr>
      </w:pPr>
    </w:p>
    <w:p w14:paraId="1FB1FF61" w14:textId="47A28A7F" w:rsidR="0081361F" w:rsidRDefault="0081361F" w:rsidP="00177870">
      <w:pPr>
        <w:rPr>
          <w:lang w:val="en-GB"/>
        </w:rPr>
      </w:pPr>
    </w:p>
    <w:p w14:paraId="0CB418C0" w14:textId="70D12235" w:rsidR="0081361F" w:rsidRDefault="0081361F" w:rsidP="00177870">
      <w:pPr>
        <w:rPr>
          <w:lang w:val="en-GB"/>
        </w:rPr>
      </w:pPr>
    </w:p>
    <w:p w14:paraId="7843EF5A" w14:textId="690505DF" w:rsidR="0081361F" w:rsidRDefault="00ED1E98" w:rsidP="00177870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B3AEAF" wp14:editId="6F16A9B9">
                <wp:simplePos x="0" y="0"/>
                <wp:positionH relativeFrom="column">
                  <wp:posOffset>60960</wp:posOffset>
                </wp:positionH>
                <wp:positionV relativeFrom="paragraph">
                  <wp:posOffset>146050</wp:posOffset>
                </wp:positionV>
                <wp:extent cx="3152775" cy="1873796"/>
                <wp:effectExtent l="0" t="0" r="0" b="0"/>
                <wp:wrapNone/>
                <wp:docPr id="131405984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8737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04A13" w14:textId="3F60D7E0" w:rsidR="008E550D" w:rsidRDefault="008E550D" w:rsidP="008E550D">
                            <w:pPr>
                              <w:pStyle w:val="SectionTitlesAllCaps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Children’s</w:t>
                            </w:r>
                            <w:r w:rsidR="00DC03DD">
                              <w:rPr>
                                <w:lang w:val="en-GB"/>
                              </w:rPr>
                              <w:t xml:space="preserve"> £10</w:t>
                            </w:r>
                            <w:r w:rsidR="005A70BF">
                              <w:rPr>
                                <w:lang w:val="en-GB"/>
                              </w:rPr>
                              <w:t>.75</w:t>
                            </w:r>
                          </w:p>
                          <w:p w14:paraId="4AE468D7" w14:textId="55F5F174" w:rsidR="005A70BF" w:rsidRDefault="005A70BF" w:rsidP="005A70BF">
                            <w:pPr>
                              <w:pStyle w:val="MenuItem"/>
                              <w:rPr>
                                <w:lang w:val="en-GB"/>
                              </w:rPr>
                            </w:pPr>
                          </w:p>
                          <w:p w14:paraId="21135CC6" w14:textId="5F3CB63A" w:rsidR="00EC558F" w:rsidRDefault="00EC558F" w:rsidP="00EC558F">
                            <w:pPr>
                              <w:pStyle w:val="MenuItem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Battered Haddock, chips, mushy peas</w:t>
                            </w:r>
                          </w:p>
                          <w:p w14:paraId="0CE43792" w14:textId="1027B448" w:rsidR="00515183" w:rsidRDefault="00515183" w:rsidP="00515183">
                            <w:pPr>
                              <w:pStyle w:val="MenuItem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Mushroom burger, chips</w:t>
                            </w:r>
                            <w:r w:rsidR="00B77B98">
                              <w:rPr>
                                <w:lang w:val="en-GB"/>
                              </w:rPr>
                              <w:t xml:space="preserve"> </w:t>
                            </w:r>
                            <w:r w:rsidR="00B77B98" w:rsidRPr="006A5F42">
                              <w:rPr>
                                <w:color w:val="79896B" w:themeColor="accent4"/>
                                <w:sz w:val="24"/>
                                <w:szCs w:val="24"/>
                                <w:lang w:val="en-GB"/>
                              </w:rPr>
                              <w:t>(V)</w:t>
                            </w:r>
                            <w:r w:rsidR="00580FCA">
                              <w:rPr>
                                <w:color w:val="79896B" w:themeColor="accent4"/>
                                <w:sz w:val="24"/>
                                <w:szCs w:val="24"/>
                                <w:lang w:val="en-GB"/>
                              </w:rPr>
                              <w:t>(VE*)</w:t>
                            </w:r>
                          </w:p>
                          <w:p w14:paraId="7842D95D" w14:textId="3799C8CF" w:rsidR="0029413A" w:rsidRDefault="003B7D0F" w:rsidP="0029413A">
                            <w:pPr>
                              <w:pStyle w:val="MenuItem"/>
                              <w:rPr>
                                <w:lang w:val="en-GB"/>
                              </w:rPr>
                            </w:pPr>
                            <w:r w:rsidRPr="003B7D0F">
                              <w:rPr>
                                <w:lang w:val="en-GB"/>
                              </w:rPr>
                              <w:t>Smash burger, chips</w:t>
                            </w:r>
                          </w:p>
                          <w:p w14:paraId="3FCAE7D9" w14:textId="76E2C3EA" w:rsidR="00E544F8" w:rsidRPr="00E544F8" w:rsidRDefault="00E544F8" w:rsidP="00E544F8">
                            <w:pPr>
                              <w:pStyle w:val="MenuItem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Beef lasagne, garlic bread</w:t>
                            </w:r>
                          </w:p>
                          <w:p w14:paraId="28871E25" w14:textId="77777777" w:rsidR="008E550D" w:rsidRDefault="008E550D" w:rsidP="008E55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3AEAF" id="Text Box 23" o:spid="_x0000_s1032" type="#_x0000_t202" style="position:absolute;margin-left:4.8pt;margin-top:11.5pt;width:248.25pt;height:147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" filled="f" stroked="f">
                <v:textbox>
                  <w:txbxContent>
                    <w:p w14:paraId="5EF04A13" w14:textId="3F60D7E0" w:rsidR="008E550D" w:rsidRDefault="008E550D" w:rsidP="008E550D">
                      <w:pPr>
                        <w:pStyle w:val="SectionTitlesAllCaps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Children’s</w:t>
                      </w:r>
                      <w:r w:rsidR="00DC03DD">
                        <w:rPr>
                          <w:lang w:val="en-GB"/>
                        </w:rPr>
                        <w:t xml:space="preserve"> £10</w:t>
                      </w:r>
                      <w:r w:rsidR="005A70BF">
                        <w:rPr>
                          <w:lang w:val="en-GB"/>
                        </w:rPr>
                        <w:t>.75</w:t>
                      </w:r>
                    </w:p>
                    <w:p w14:paraId="4AE468D7" w14:textId="55F5F174" w:rsidR="005A70BF" w:rsidRDefault="005A70BF" w:rsidP="005A70BF">
                      <w:pPr>
                        <w:pStyle w:val="MenuItem"/>
                        <w:rPr>
                          <w:lang w:val="en-GB"/>
                        </w:rPr>
                      </w:pPr>
                    </w:p>
                    <w:p w14:paraId="21135CC6" w14:textId="5F3CB63A" w:rsidR="00EC558F" w:rsidRDefault="00EC558F" w:rsidP="00EC558F">
                      <w:pPr>
                        <w:pStyle w:val="MenuItem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Battered Haddock, chips, mushy peas</w:t>
                      </w:r>
                    </w:p>
                    <w:p w14:paraId="0CE43792" w14:textId="1027B448" w:rsidR="00515183" w:rsidRDefault="00515183" w:rsidP="00515183">
                      <w:pPr>
                        <w:pStyle w:val="MenuItem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Mushroom burger, chips</w:t>
                      </w:r>
                      <w:r w:rsidR="00B77B98">
                        <w:rPr>
                          <w:lang w:val="en-GB"/>
                        </w:rPr>
                        <w:t xml:space="preserve"> </w:t>
                      </w:r>
                      <w:r w:rsidR="00B77B98" w:rsidRPr="006A5F42">
                        <w:rPr>
                          <w:color w:val="79896B" w:themeColor="accent4"/>
                          <w:sz w:val="24"/>
                          <w:szCs w:val="24"/>
                          <w:lang w:val="en-GB"/>
                        </w:rPr>
                        <w:t>(V)</w:t>
                      </w:r>
                      <w:r w:rsidR="00580FCA">
                        <w:rPr>
                          <w:color w:val="79896B" w:themeColor="accent4"/>
                          <w:sz w:val="24"/>
                          <w:szCs w:val="24"/>
                          <w:lang w:val="en-GB"/>
                        </w:rPr>
                        <w:t>(VE*)</w:t>
                      </w:r>
                    </w:p>
                    <w:p w14:paraId="7842D95D" w14:textId="3799C8CF" w:rsidR="0029413A" w:rsidRDefault="003B7D0F" w:rsidP="0029413A">
                      <w:pPr>
                        <w:pStyle w:val="MenuItem"/>
                        <w:rPr>
                          <w:lang w:val="en-GB"/>
                        </w:rPr>
                      </w:pPr>
                      <w:r w:rsidRPr="003B7D0F">
                        <w:rPr>
                          <w:lang w:val="en-GB"/>
                        </w:rPr>
                        <w:t>Smash burger, chips</w:t>
                      </w:r>
                    </w:p>
                    <w:p w14:paraId="3FCAE7D9" w14:textId="76E2C3EA" w:rsidR="00E544F8" w:rsidRPr="00E544F8" w:rsidRDefault="00E544F8" w:rsidP="00E544F8">
                      <w:pPr>
                        <w:pStyle w:val="MenuItem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Beef lasagne, garlic bread</w:t>
                      </w:r>
                    </w:p>
                    <w:p w14:paraId="28871E25" w14:textId="77777777" w:rsidR="008E550D" w:rsidRDefault="008E550D" w:rsidP="008E550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6175249" w14:textId="1AA65F9D" w:rsidR="0081361F" w:rsidRDefault="0081361F" w:rsidP="00177870">
      <w:pPr>
        <w:rPr>
          <w:lang w:val="en-GB"/>
        </w:rPr>
      </w:pPr>
    </w:p>
    <w:p w14:paraId="6B0FA283" w14:textId="2C0E535F" w:rsidR="0081361F" w:rsidRDefault="0081361F" w:rsidP="00177870">
      <w:pPr>
        <w:rPr>
          <w:lang w:val="en-GB"/>
        </w:rPr>
      </w:pPr>
    </w:p>
    <w:p w14:paraId="41793E5C" w14:textId="013DA3FA" w:rsidR="0081361F" w:rsidRDefault="0081361F" w:rsidP="00177870">
      <w:pPr>
        <w:rPr>
          <w:lang w:val="en-GB"/>
        </w:rPr>
      </w:pPr>
    </w:p>
    <w:p w14:paraId="13417449" w14:textId="561E339D" w:rsidR="0081361F" w:rsidRDefault="00ED1E98" w:rsidP="00177870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3E78CD" wp14:editId="537A01C9">
                <wp:simplePos x="0" y="0"/>
                <wp:positionH relativeFrom="column">
                  <wp:posOffset>44450</wp:posOffset>
                </wp:positionH>
                <wp:positionV relativeFrom="paragraph">
                  <wp:posOffset>124460</wp:posOffset>
                </wp:positionV>
                <wp:extent cx="2997200" cy="0"/>
                <wp:effectExtent l="0" t="0" r="0" b="0"/>
                <wp:wrapNone/>
                <wp:docPr id="985216642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97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92839" id="Straight Connector 2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5pt,9.8pt" to="239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" strokecolor="#4d5743 [3205]" strokeweight="1pt">
                <v:stroke joinstyle="miter"/>
                <o:lock v:ext="edit" shapetype="f"/>
              </v:line>
            </w:pict>
          </mc:Fallback>
        </mc:AlternateContent>
      </w:r>
    </w:p>
    <w:p w14:paraId="19F3339F" w14:textId="63320A73" w:rsidR="004931D5" w:rsidRDefault="004931D5" w:rsidP="004931D5">
      <w:pPr>
        <w:rPr>
          <w:szCs w:val="24"/>
          <w:lang w:val="en-GB"/>
        </w:rPr>
      </w:pPr>
    </w:p>
    <w:p w14:paraId="6B560D77" w14:textId="1FD30E3E" w:rsidR="006651A2" w:rsidRDefault="006651A2" w:rsidP="004931D5">
      <w:pPr>
        <w:rPr>
          <w:szCs w:val="24"/>
          <w:lang w:val="en-GB"/>
        </w:rPr>
      </w:pPr>
    </w:p>
    <w:p w14:paraId="0A23898F" w14:textId="506C6D03" w:rsidR="006651A2" w:rsidRDefault="006651A2" w:rsidP="004931D5">
      <w:pPr>
        <w:rPr>
          <w:szCs w:val="24"/>
          <w:lang w:val="en-GB"/>
        </w:rPr>
      </w:pPr>
    </w:p>
    <w:p w14:paraId="6EF66678" w14:textId="430775E1" w:rsidR="006651A2" w:rsidRDefault="006651A2" w:rsidP="004931D5">
      <w:pPr>
        <w:rPr>
          <w:szCs w:val="24"/>
          <w:lang w:val="en-GB"/>
        </w:rPr>
      </w:pPr>
    </w:p>
    <w:p w14:paraId="2D4838C3" w14:textId="581EFA9F" w:rsidR="006651A2" w:rsidRDefault="006651A2" w:rsidP="004931D5">
      <w:pPr>
        <w:rPr>
          <w:szCs w:val="24"/>
          <w:lang w:val="en-GB"/>
        </w:rPr>
      </w:pPr>
    </w:p>
    <w:p w14:paraId="5E41713A" w14:textId="6CCD8CBF" w:rsidR="006651A2" w:rsidRDefault="006651A2" w:rsidP="004931D5">
      <w:pPr>
        <w:rPr>
          <w:szCs w:val="24"/>
          <w:lang w:val="en-GB"/>
        </w:rPr>
      </w:pPr>
    </w:p>
    <w:p w14:paraId="48A630C7" w14:textId="301C3DE3" w:rsidR="006651A2" w:rsidRDefault="006651A2" w:rsidP="004931D5">
      <w:pPr>
        <w:rPr>
          <w:szCs w:val="24"/>
          <w:lang w:val="en-GB"/>
        </w:rPr>
      </w:pPr>
    </w:p>
    <w:p w14:paraId="7758BECE" w14:textId="10E69406" w:rsidR="0042444E" w:rsidRDefault="0042444E" w:rsidP="004931D5">
      <w:pPr>
        <w:rPr>
          <w:szCs w:val="24"/>
          <w:lang w:val="en-GB"/>
        </w:rPr>
      </w:pPr>
    </w:p>
    <w:p w14:paraId="75FA9A2C" w14:textId="61317952" w:rsidR="0042444E" w:rsidRDefault="0042444E" w:rsidP="004931D5">
      <w:pPr>
        <w:rPr>
          <w:szCs w:val="24"/>
          <w:lang w:val="en-GB"/>
        </w:rPr>
      </w:pPr>
    </w:p>
    <w:p w14:paraId="64D84986" w14:textId="0D34AEFB" w:rsidR="0042444E" w:rsidRDefault="0042444E" w:rsidP="004931D5">
      <w:pPr>
        <w:rPr>
          <w:szCs w:val="24"/>
          <w:lang w:val="en-GB"/>
        </w:rPr>
      </w:pPr>
    </w:p>
    <w:p w14:paraId="3148EBA1" w14:textId="7555FFDF" w:rsidR="0042444E" w:rsidRDefault="0042444E" w:rsidP="004931D5">
      <w:pPr>
        <w:rPr>
          <w:szCs w:val="24"/>
          <w:lang w:val="en-GB"/>
        </w:rPr>
      </w:pPr>
    </w:p>
    <w:p w14:paraId="4F8F3244" w14:textId="7E22FACB" w:rsidR="0042444E" w:rsidRDefault="0042444E" w:rsidP="004931D5">
      <w:pPr>
        <w:rPr>
          <w:szCs w:val="24"/>
          <w:lang w:val="en-GB"/>
        </w:rPr>
      </w:pPr>
    </w:p>
    <w:p w14:paraId="1620574C" w14:textId="77777777" w:rsidR="009178B5" w:rsidRDefault="009178B5" w:rsidP="009178B5">
      <w:pPr>
        <w:rPr>
          <w:szCs w:val="24"/>
          <w:lang w:val="en-GB"/>
        </w:rPr>
      </w:pPr>
    </w:p>
    <w:p w14:paraId="56176C58" w14:textId="7098D2F1" w:rsidR="009178B5" w:rsidRPr="009178B5" w:rsidRDefault="009178B5" w:rsidP="009178B5">
      <w:pPr>
        <w:rPr>
          <w:szCs w:val="24"/>
          <w:lang w:val="en-GB"/>
        </w:rPr>
      </w:pPr>
    </w:p>
    <w:p w14:paraId="00A0C5C1" w14:textId="77777777" w:rsidR="001F40EE" w:rsidRDefault="001F40EE" w:rsidP="009178B5"/>
    <w:p w14:paraId="52E3B2E1" w14:textId="77777777" w:rsidR="001F40EE" w:rsidRDefault="001F40EE" w:rsidP="009178B5"/>
    <w:p w14:paraId="636F4B31" w14:textId="77777777" w:rsidR="001F40EE" w:rsidRDefault="001F40EE" w:rsidP="009178B5"/>
    <w:p w14:paraId="27F156A8" w14:textId="77777777" w:rsidR="001F40EE" w:rsidRDefault="001F40EE" w:rsidP="009178B5"/>
    <w:p w14:paraId="4FD730F1" w14:textId="77777777" w:rsidR="001F40EE" w:rsidRDefault="001F40EE" w:rsidP="009178B5"/>
    <w:p w14:paraId="201F2B8D" w14:textId="77777777" w:rsidR="001F40EE" w:rsidRDefault="001F40EE" w:rsidP="009178B5"/>
    <w:p w14:paraId="50D2F5A4" w14:textId="77777777" w:rsidR="001F40EE" w:rsidRDefault="001F40EE" w:rsidP="009178B5"/>
    <w:p w14:paraId="49C054BB" w14:textId="73D85526" w:rsidR="009178B5" w:rsidRDefault="008D0E20" w:rsidP="009178B5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E07793" wp14:editId="4B9896DA">
                <wp:simplePos x="0" y="0"/>
                <wp:positionH relativeFrom="margin">
                  <wp:posOffset>1121410</wp:posOffset>
                </wp:positionH>
                <wp:positionV relativeFrom="page">
                  <wp:posOffset>295910</wp:posOffset>
                </wp:positionV>
                <wp:extent cx="4231640" cy="1219200"/>
                <wp:effectExtent l="0" t="0" r="0" b="0"/>
                <wp:wrapNone/>
                <wp:docPr id="39490918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164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08A95" w14:textId="77777777" w:rsidR="00EC5571" w:rsidRDefault="00EC5571" w:rsidP="00EC5571">
                            <w:pPr>
                              <w:pStyle w:val="TitleLowercase"/>
                            </w:pPr>
                            <w:r w:rsidRPr="0034556F">
                              <w:t>The Saracens Head</w:t>
                            </w:r>
                          </w:p>
                          <w:p w14:paraId="5E012A21" w14:textId="77777777" w:rsidR="00EC5571" w:rsidRPr="00C43CB8" w:rsidRDefault="00EC5571" w:rsidP="00EC5571">
                            <w:pPr>
                              <w:pStyle w:val="TitleLowercase"/>
                              <w:rPr>
                                <w:sz w:val="18"/>
                                <w:szCs w:val="10"/>
                              </w:rPr>
                            </w:pPr>
                          </w:p>
                          <w:p w14:paraId="6DBA1013" w14:textId="6AFCD454" w:rsidR="00EC5571" w:rsidRDefault="00EC5571" w:rsidP="00EC5571">
                            <w:pPr>
                              <w:pStyle w:val="TitleAllCaps"/>
                            </w:pPr>
                            <w:r>
                              <w:t>Daily</w:t>
                            </w:r>
                            <w:r w:rsidR="00224E18">
                              <w:t xml:space="preserve"> </w:t>
                            </w:r>
                            <w:r w:rsidR="00E3587E">
                              <w:t>lunch</w:t>
                            </w:r>
                            <w:r>
                              <w:t xml:space="preserve"> Menu</w:t>
                            </w:r>
                          </w:p>
                          <w:p w14:paraId="4610F1DF" w14:textId="0892B8BB" w:rsidR="00626303" w:rsidRDefault="00626303" w:rsidP="00626303">
                            <w:pPr>
                              <w:pStyle w:val="SectionTitlesLowercase"/>
                            </w:pPr>
                            <w:r>
                              <w:t>-</w:t>
                            </w:r>
                            <w:r w:rsidR="00977A1D" w:rsidRPr="00977A1D">
                              <w:t xml:space="preserve"> </w:t>
                            </w:r>
                            <w:r w:rsidR="0004541C">
                              <w:t>Tuesday</w:t>
                            </w:r>
                            <w:r w:rsidR="00B12D58">
                              <w:t xml:space="preserve"> 1</w:t>
                            </w:r>
                            <w:r w:rsidR="0004541C">
                              <w:t>8</w:t>
                            </w:r>
                            <w:r w:rsidR="00B12D58">
                              <w:rPr>
                                <w:vertAlign w:val="superscript"/>
                              </w:rPr>
                              <w:t xml:space="preserve">th </w:t>
                            </w:r>
                            <w:r w:rsidR="00B12D58">
                              <w:t xml:space="preserve">March </w:t>
                            </w:r>
                            <w:r>
                              <w:t>-</w:t>
                            </w:r>
                          </w:p>
                          <w:p w14:paraId="59501122" w14:textId="131BC2CB" w:rsidR="00B77B98" w:rsidRDefault="00B77B98" w:rsidP="00B77B98">
                            <w:pPr>
                              <w:pStyle w:val="SectionTitlesLowercase"/>
                              <w:jc w:val="both"/>
                            </w:pPr>
                          </w:p>
                          <w:p w14:paraId="5746468D" w14:textId="6B7E3926" w:rsidR="00A859F7" w:rsidRPr="00133CFA" w:rsidRDefault="00A859F7" w:rsidP="00B77B98">
                            <w:pPr>
                              <w:pStyle w:val="SectionTitlesLowercas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07793" id="Text Box 15" o:spid="_x0000_s1033" type="#_x0000_t202" style="position:absolute;margin-left:88.3pt;margin-top:23.3pt;width:333.2pt;height:96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" filled="f" stroked="f">
                <v:textbox>
                  <w:txbxContent>
                    <w:p w14:paraId="23F08A95" w14:textId="77777777" w:rsidR="00EC5571" w:rsidRDefault="00EC5571" w:rsidP="00EC5571">
                      <w:pPr>
                        <w:pStyle w:val="TitleLowercase"/>
                      </w:pPr>
                      <w:r w:rsidRPr="0034556F">
                        <w:t>The Saracens Head</w:t>
                      </w:r>
                    </w:p>
                    <w:p w14:paraId="5E012A21" w14:textId="77777777" w:rsidR="00EC5571" w:rsidRPr="00C43CB8" w:rsidRDefault="00EC5571" w:rsidP="00EC5571">
                      <w:pPr>
                        <w:pStyle w:val="TitleLowercase"/>
                        <w:rPr>
                          <w:sz w:val="18"/>
                          <w:szCs w:val="10"/>
                        </w:rPr>
                      </w:pPr>
                    </w:p>
                    <w:p w14:paraId="6DBA1013" w14:textId="6AFCD454" w:rsidR="00EC5571" w:rsidRDefault="00EC5571" w:rsidP="00EC5571">
                      <w:pPr>
                        <w:pStyle w:val="TitleAllCaps"/>
                      </w:pPr>
                      <w:r>
                        <w:t>Daily</w:t>
                      </w:r>
                      <w:r w:rsidR="00224E18">
                        <w:t xml:space="preserve"> </w:t>
                      </w:r>
                      <w:r w:rsidR="00E3587E">
                        <w:t>lunch</w:t>
                      </w:r>
                      <w:r>
                        <w:t xml:space="preserve"> Menu</w:t>
                      </w:r>
                    </w:p>
                    <w:p w14:paraId="4610F1DF" w14:textId="0892B8BB" w:rsidR="00626303" w:rsidRDefault="00626303" w:rsidP="00626303">
                      <w:pPr>
                        <w:pStyle w:val="SectionTitlesLowercase"/>
                      </w:pPr>
                      <w:r>
                        <w:t>-</w:t>
                      </w:r>
                      <w:r w:rsidR="00977A1D" w:rsidRPr="00977A1D">
                        <w:t xml:space="preserve"> </w:t>
                      </w:r>
                      <w:r w:rsidR="0004541C">
                        <w:t>Tuesday</w:t>
                      </w:r>
                      <w:r w:rsidR="00B12D58">
                        <w:t xml:space="preserve"> 1</w:t>
                      </w:r>
                      <w:r w:rsidR="0004541C">
                        <w:t>8</w:t>
                      </w:r>
                      <w:r w:rsidR="00B12D58">
                        <w:rPr>
                          <w:vertAlign w:val="superscript"/>
                        </w:rPr>
                        <w:t xml:space="preserve">th </w:t>
                      </w:r>
                      <w:r w:rsidR="00B12D58">
                        <w:t xml:space="preserve">March </w:t>
                      </w:r>
                      <w:r>
                        <w:t>-</w:t>
                      </w:r>
                    </w:p>
                    <w:p w14:paraId="59501122" w14:textId="131BC2CB" w:rsidR="00B77B98" w:rsidRDefault="00B77B98" w:rsidP="00B77B98">
                      <w:pPr>
                        <w:pStyle w:val="SectionTitlesLowercase"/>
                        <w:jc w:val="both"/>
                      </w:pPr>
                    </w:p>
                    <w:p w14:paraId="5746468D" w14:textId="6B7E3926" w:rsidR="00A859F7" w:rsidRPr="00133CFA" w:rsidRDefault="00A859F7" w:rsidP="00B77B98">
                      <w:pPr>
                        <w:pStyle w:val="SectionTitlesLowercase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723FED5" w14:textId="1C53252A" w:rsidR="00F317BC" w:rsidRPr="00E00E7E" w:rsidRDefault="009334DA" w:rsidP="00E00E7E">
      <w:pPr>
        <w:pStyle w:val="SectionTitlesAllCaps"/>
        <w:rPr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13C313EE" wp14:editId="3CC57B33">
                <wp:simplePos x="0" y="0"/>
                <wp:positionH relativeFrom="margin">
                  <wp:posOffset>-213360</wp:posOffset>
                </wp:positionH>
                <wp:positionV relativeFrom="page">
                  <wp:posOffset>9482455</wp:posOffset>
                </wp:positionV>
                <wp:extent cx="7282180" cy="777875"/>
                <wp:effectExtent l="0" t="0" r="0" b="0"/>
                <wp:wrapNone/>
                <wp:docPr id="179079050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2180" cy="777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F8B0C" w14:textId="75C9B53D" w:rsidR="006712BD" w:rsidRDefault="006712BD" w:rsidP="006712BD">
                            <w:pPr>
                              <w:jc w:val="center"/>
                            </w:pPr>
                            <w:r>
                              <w:t>*These dishes can be made gluten free or vegan</w:t>
                            </w:r>
                            <w:r w:rsidR="005D5950">
                              <w:t>.</w:t>
                            </w:r>
                            <w:r>
                              <w:t xml:space="preserve"> </w:t>
                            </w:r>
                            <w:r w:rsidR="005D5950">
                              <w:t>P</w:t>
                            </w:r>
                            <w:r>
                              <w:t>lease ask your server if you would prefer this option.</w:t>
                            </w:r>
                          </w:p>
                          <w:p w14:paraId="3AA61BAF" w14:textId="00E815AF" w:rsidR="006712BD" w:rsidRDefault="006712BD" w:rsidP="006712BD">
                            <w:pPr>
                              <w:jc w:val="center"/>
                            </w:pPr>
                            <w:r>
                              <w:t>While every care is taken with allergens in our meals, we operate a busy, single room kitchen and cannot 100% guarantee any dish is free o</w:t>
                            </w:r>
                            <w:r w:rsidR="005D5950">
                              <w:t>f</w:t>
                            </w:r>
                            <w:r>
                              <w:t xml:space="preserve"> allergens.</w:t>
                            </w:r>
                          </w:p>
                          <w:p w14:paraId="1180D7A0" w14:textId="6C2F2322" w:rsidR="006712BD" w:rsidRDefault="006712BD" w:rsidP="006712BD">
                            <w:pPr>
                              <w:jc w:val="center"/>
                            </w:pPr>
                            <w:r>
                              <w:t xml:space="preserve">For tables of </w:t>
                            </w:r>
                            <w:r w:rsidR="00D54812">
                              <w:t>10</w:t>
                            </w:r>
                            <w:r>
                              <w:t xml:space="preserve"> or more a </w:t>
                            </w:r>
                            <w:r w:rsidR="00113099">
                              <w:t>voluntary</w:t>
                            </w:r>
                            <w:r>
                              <w:t xml:space="preserve"> 10% service charge will be added to you</w:t>
                            </w:r>
                            <w:r w:rsidR="005D5950">
                              <w:t>r</w:t>
                            </w:r>
                            <w:r>
                              <w:t xml:space="preserve"> bill. 100% of tips go to our team members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313EE" id="Text Box 1" o:spid="_x0000_s1034" type="#_x0000_t202" style="position:absolute;margin-left:-16.8pt;margin-top:746.65pt;width:573.4pt;height:61.2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" filled="f" stroked="f">
                <v:textbox>
                  <w:txbxContent>
                    <w:p w14:paraId="239F8B0C" w14:textId="75C9B53D" w:rsidR="006712BD" w:rsidRDefault="006712BD" w:rsidP="006712BD">
                      <w:pPr>
                        <w:jc w:val="center"/>
                      </w:pPr>
                      <w:r>
                        <w:t>*These dishes can be made gluten free or vegan</w:t>
                      </w:r>
                      <w:r w:rsidR="005D5950">
                        <w:t>.</w:t>
                      </w:r>
                      <w:r>
                        <w:t xml:space="preserve"> </w:t>
                      </w:r>
                      <w:r w:rsidR="005D5950">
                        <w:t>P</w:t>
                      </w:r>
                      <w:r>
                        <w:t>lease ask your server if you would prefer this option.</w:t>
                      </w:r>
                    </w:p>
                    <w:p w14:paraId="3AA61BAF" w14:textId="00E815AF" w:rsidR="006712BD" w:rsidRDefault="006712BD" w:rsidP="006712BD">
                      <w:pPr>
                        <w:jc w:val="center"/>
                      </w:pPr>
                      <w:r>
                        <w:t>While every care is taken with allergens in our meals, we operate a busy, single room kitchen and cannot 100% guarantee any dish is free o</w:t>
                      </w:r>
                      <w:r w:rsidR="005D5950">
                        <w:t>f</w:t>
                      </w:r>
                      <w:r>
                        <w:t xml:space="preserve"> allergens.</w:t>
                      </w:r>
                    </w:p>
                    <w:p w14:paraId="1180D7A0" w14:textId="6C2F2322" w:rsidR="006712BD" w:rsidRDefault="006712BD" w:rsidP="006712BD">
                      <w:pPr>
                        <w:jc w:val="center"/>
                      </w:pPr>
                      <w:r>
                        <w:t xml:space="preserve">For tables of </w:t>
                      </w:r>
                      <w:r w:rsidR="00D54812">
                        <w:t>10</w:t>
                      </w:r>
                      <w:r>
                        <w:t xml:space="preserve"> or more a </w:t>
                      </w:r>
                      <w:r w:rsidR="00113099">
                        <w:t>voluntary</w:t>
                      </w:r>
                      <w:r>
                        <w:t xml:space="preserve"> 10% service charge will be added to you</w:t>
                      </w:r>
                      <w:r w:rsidR="005D5950">
                        <w:t>r</w:t>
                      </w:r>
                      <w:r>
                        <w:t xml:space="preserve"> bill. 100% of tips go to our team members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E464F">
        <w:rPr>
          <w:noProof/>
          <w:lang w:val="en-GB"/>
        </w:rPr>
        <w:drawing>
          <wp:anchor distT="0" distB="0" distL="114300" distR="114300" simplePos="0" relativeHeight="251668480" behindDoc="1" locked="1" layoutInCell="1" allowOverlap="1" wp14:anchorId="21C5C5BF" wp14:editId="2600A17A">
            <wp:simplePos x="0" y="0"/>
            <wp:positionH relativeFrom="margin">
              <wp:posOffset>-462280</wp:posOffset>
            </wp:positionH>
            <wp:positionV relativeFrom="page">
              <wp:posOffset>7778115</wp:posOffset>
            </wp:positionV>
            <wp:extent cx="7613650" cy="4068445"/>
            <wp:effectExtent l="0" t="0" r="6350" b="8255"/>
            <wp:wrapNone/>
            <wp:docPr id="1768578128" name="Picture 11" descr="A green field with trees around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578128" name="Picture 11" descr="A green field with trees around it&#10;&#10;Description automatically generated"/>
                    <pic:cNvPicPr/>
                  </pic:nvPicPr>
                  <pic:blipFill>
                    <a:blip r:embed="rId13">
                      <a:alphaModFix amt="35000"/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-1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406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834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4386B2F" wp14:editId="34B2587D">
                <wp:simplePos x="0" y="0"/>
                <wp:positionH relativeFrom="column">
                  <wp:posOffset>4286885</wp:posOffset>
                </wp:positionH>
                <wp:positionV relativeFrom="paragraph">
                  <wp:posOffset>1337945</wp:posOffset>
                </wp:positionV>
                <wp:extent cx="2542540" cy="13970"/>
                <wp:effectExtent l="0" t="0" r="29210" b="24130"/>
                <wp:wrapNone/>
                <wp:docPr id="2035502790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2540" cy="1397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DA431" id="Straight Connector 11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55pt,105.35pt" to="537.75pt,1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" strokecolor="#4d5743 [3205]" strokeweight="1pt">
                <v:stroke joinstyle="miter"/>
                <o:lock v:ext="edit" shapetype="f"/>
              </v:line>
            </w:pict>
          </mc:Fallback>
        </mc:AlternateContent>
      </w:r>
      <w:r w:rsidR="004F0834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A9086DD" wp14:editId="6AC5F828">
                <wp:simplePos x="0" y="0"/>
                <wp:positionH relativeFrom="column">
                  <wp:posOffset>4284345</wp:posOffset>
                </wp:positionH>
                <wp:positionV relativeFrom="paragraph">
                  <wp:posOffset>775335</wp:posOffset>
                </wp:positionV>
                <wp:extent cx="2647950" cy="2423795"/>
                <wp:effectExtent l="0" t="0" r="0" b="0"/>
                <wp:wrapNone/>
                <wp:docPr id="79821834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423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DDFE6" w14:textId="0A5E8872" w:rsidR="001D0096" w:rsidRDefault="00107351" w:rsidP="001D0096">
                            <w:pPr>
                              <w:pStyle w:val="SectionTitlesAllCaps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ICE Creams</w:t>
                            </w:r>
                          </w:p>
                          <w:p w14:paraId="41B37151" w14:textId="77777777" w:rsidR="001D0096" w:rsidRDefault="001D0096" w:rsidP="001D0096"/>
                          <w:p w14:paraId="2F2283A0" w14:textId="456302E8" w:rsidR="00A9327C" w:rsidRDefault="00F809F0" w:rsidP="001D0096">
                            <w:r>
                              <w:t>1 Scoop £2.5/2 scoops £4.9</w:t>
                            </w:r>
                            <w:r w:rsidR="001044D6">
                              <w:t>/3 Scoops £</w:t>
                            </w:r>
                            <w:r w:rsidR="009B2E8C">
                              <w:t>6</w:t>
                            </w:r>
                          </w:p>
                          <w:p w14:paraId="25953B5B" w14:textId="77777777" w:rsidR="00A9327C" w:rsidRDefault="00A9327C" w:rsidP="001D0096"/>
                          <w:p w14:paraId="49E93772" w14:textId="77777777" w:rsidR="00C43036" w:rsidRDefault="00C43036" w:rsidP="001D0096">
                            <w:r>
                              <w:t>Vanilla</w:t>
                            </w:r>
                          </w:p>
                          <w:p w14:paraId="4DB855C6" w14:textId="5F4735D6" w:rsidR="00E43F78" w:rsidRDefault="00E43F78" w:rsidP="001D0096">
                            <w:r>
                              <w:t>Chocolate</w:t>
                            </w:r>
                          </w:p>
                          <w:p w14:paraId="4ED6822A" w14:textId="7F87ED47" w:rsidR="002171B9" w:rsidRDefault="002171B9" w:rsidP="009B2E8C">
                            <w:r>
                              <w:t>Alphonso Mango Sorbet</w:t>
                            </w:r>
                          </w:p>
                          <w:p w14:paraId="1F9CEA7E" w14:textId="0942A6E3" w:rsidR="00895509" w:rsidRDefault="00895509" w:rsidP="009B2E8C">
                            <w:r>
                              <w:t>Cherry Cola Sorbet</w:t>
                            </w:r>
                          </w:p>
                          <w:p w14:paraId="52B084E9" w14:textId="565E0C30" w:rsidR="00B12D58" w:rsidRDefault="00B12D58" w:rsidP="009B2E8C">
                            <w:r>
                              <w:t>Passionfruit Sorbet</w:t>
                            </w:r>
                          </w:p>
                          <w:p w14:paraId="0B63D3B8" w14:textId="07BF023D" w:rsidR="005E4FB4" w:rsidRDefault="005E4FB4" w:rsidP="009B2E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086DD" id="Text Box 9" o:spid="_x0000_s1035" type="#_x0000_t202" style="position:absolute;margin-left:337.35pt;margin-top:61.05pt;width:208.5pt;height:190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" filled="f" stroked="f">
                <v:textbox>
                  <w:txbxContent>
                    <w:p w14:paraId="75EDDFE6" w14:textId="0A5E8872" w:rsidR="001D0096" w:rsidRDefault="00107351" w:rsidP="001D0096">
                      <w:pPr>
                        <w:pStyle w:val="SectionTitlesAllCaps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ICE Creams</w:t>
                      </w:r>
                    </w:p>
                    <w:p w14:paraId="41B37151" w14:textId="77777777" w:rsidR="001D0096" w:rsidRDefault="001D0096" w:rsidP="001D0096"/>
                    <w:p w14:paraId="2F2283A0" w14:textId="456302E8" w:rsidR="00A9327C" w:rsidRDefault="00F809F0" w:rsidP="001D0096">
                      <w:r>
                        <w:t>1 Scoop £2.5/2 scoops £4.9</w:t>
                      </w:r>
                      <w:r w:rsidR="001044D6">
                        <w:t>/3 Scoops £</w:t>
                      </w:r>
                      <w:r w:rsidR="009B2E8C">
                        <w:t>6</w:t>
                      </w:r>
                    </w:p>
                    <w:p w14:paraId="25953B5B" w14:textId="77777777" w:rsidR="00A9327C" w:rsidRDefault="00A9327C" w:rsidP="001D0096"/>
                    <w:p w14:paraId="49E93772" w14:textId="77777777" w:rsidR="00C43036" w:rsidRDefault="00C43036" w:rsidP="001D0096">
                      <w:r>
                        <w:t>Vanilla</w:t>
                      </w:r>
                    </w:p>
                    <w:p w14:paraId="4DB855C6" w14:textId="5F4735D6" w:rsidR="00E43F78" w:rsidRDefault="00E43F78" w:rsidP="001D0096">
                      <w:r>
                        <w:t>Chocolate</w:t>
                      </w:r>
                    </w:p>
                    <w:p w14:paraId="4ED6822A" w14:textId="7F87ED47" w:rsidR="002171B9" w:rsidRDefault="002171B9" w:rsidP="009B2E8C">
                      <w:r>
                        <w:t>Alphonso Mango Sorbet</w:t>
                      </w:r>
                    </w:p>
                    <w:p w14:paraId="1F9CEA7E" w14:textId="0942A6E3" w:rsidR="00895509" w:rsidRDefault="00895509" w:rsidP="009B2E8C">
                      <w:r>
                        <w:t>Cherry Cola Sorbet</w:t>
                      </w:r>
                    </w:p>
                    <w:p w14:paraId="52B084E9" w14:textId="565E0C30" w:rsidR="00B12D58" w:rsidRDefault="00B12D58" w:rsidP="009B2E8C">
                      <w:r>
                        <w:t>Passionfruit Sorbet</w:t>
                      </w:r>
                    </w:p>
                    <w:p w14:paraId="0B63D3B8" w14:textId="07BF023D" w:rsidR="005E4FB4" w:rsidRDefault="005E4FB4" w:rsidP="009B2E8C"/>
                  </w:txbxContent>
                </v:textbox>
              </v:shape>
            </w:pict>
          </mc:Fallback>
        </mc:AlternateContent>
      </w:r>
      <w:r w:rsidR="004F0834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D0F0941" wp14:editId="619697DF">
                <wp:simplePos x="0" y="0"/>
                <wp:positionH relativeFrom="column">
                  <wp:posOffset>-361950</wp:posOffset>
                </wp:positionH>
                <wp:positionV relativeFrom="paragraph">
                  <wp:posOffset>1325245</wp:posOffset>
                </wp:positionV>
                <wp:extent cx="2542540" cy="13970"/>
                <wp:effectExtent l="0" t="0" r="29210" b="24130"/>
                <wp:wrapNone/>
                <wp:docPr id="689350634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2540" cy="1397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983345" id="Straight Connector 11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5pt,104.35pt" to="171.7pt,1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" strokecolor="#4d5743 [3205]" strokeweight="1pt">
                <v:stroke joinstyle="miter"/>
                <o:lock v:ext="edit" shapetype="f"/>
              </v:line>
            </w:pict>
          </mc:Fallback>
        </mc:AlternateContent>
      </w:r>
      <w:r w:rsidR="004F0834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1F2A0EA" wp14:editId="25E48794">
                <wp:simplePos x="0" y="0"/>
                <wp:positionH relativeFrom="column">
                  <wp:posOffset>-361950</wp:posOffset>
                </wp:positionH>
                <wp:positionV relativeFrom="paragraph">
                  <wp:posOffset>767080</wp:posOffset>
                </wp:positionV>
                <wp:extent cx="4791075" cy="2249805"/>
                <wp:effectExtent l="0" t="0" r="0" b="0"/>
                <wp:wrapNone/>
                <wp:docPr id="10565624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2249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6F45F" w14:textId="28EC47B3" w:rsidR="00AE12AA" w:rsidRDefault="00107351" w:rsidP="001D0096">
                            <w:pPr>
                              <w:pStyle w:val="SectionTitlesAllCaps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DESSerts</w:t>
                            </w:r>
                            <w:r w:rsidR="00640E9C">
                              <w:rPr>
                                <w:lang w:val="en-GB"/>
                              </w:rPr>
                              <w:t xml:space="preserve"> £8.50</w:t>
                            </w:r>
                          </w:p>
                          <w:p w14:paraId="23978D90" w14:textId="77777777" w:rsidR="00D745E9" w:rsidRDefault="00D745E9" w:rsidP="005F2817">
                            <w:pPr>
                              <w:pStyle w:val="MenuItem"/>
                            </w:pPr>
                          </w:p>
                          <w:p w14:paraId="7ABF62DF" w14:textId="78E8768A" w:rsidR="00AC7C46" w:rsidRDefault="00AC7C46" w:rsidP="00AC7C46">
                            <w:pPr>
                              <w:pStyle w:val="MenuItem"/>
                            </w:pPr>
                            <w:r>
                              <w:t>Chocolate brownie,</w:t>
                            </w:r>
                            <w:r w:rsidR="009178B5">
                              <w:t xml:space="preserve"> hot chocolate fudge sauce,</w:t>
                            </w:r>
                            <w:r>
                              <w:t xml:space="preserve"> vanilla ice cream </w:t>
                            </w:r>
                          </w:p>
                          <w:p w14:paraId="3917C263" w14:textId="5BD1C249" w:rsidR="00422171" w:rsidRDefault="00422171" w:rsidP="00422171">
                            <w:pPr>
                              <w:pStyle w:val="MenuItem"/>
                            </w:pPr>
                            <w:r>
                              <w:t>Apple</w:t>
                            </w:r>
                            <w:r w:rsidR="00A83A6B">
                              <w:t xml:space="preserve">, blackberry and cinnamon </w:t>
                            </w:r>
                            <w:r>
                              <w:t xml:space="preserve">crumble </w:t>
                            </w:r>
                            <w:r w:rsidR="0012151C">
                              <w:t>tart, vanilla ice cream</w:t>
                            </w:r>
                          </w:p>
                          <w:p w14:paraId="642E81DC" w14:textId="73D48C84" w:rsidR="00626303" w:rsidRDefault="00626303" w:rsidP="000576BF">
                            <w:pPr>
                              <w:pStyle w:val="MenuItem"/>
                            </w:pPr>
                            <w:r w:rsidRPr="00626303">
                              <w:t xml:space="preserve">Treacle </w:t>
                            </w:r>
                            <w:r>
                              <w:t>t</w:t>
                            </w:r>
                            <w:r w:rsidRPr="00626303">
                              <w:t>art, vanilla ice cream</w:t>
                            </w:r>
                          </w:p>
                          <w:p w14:paraId="7D231C7A" w14:textId="030508E3" w:rsidR="004F0834" w:rsidRPr="009F51D9" w:rsidRDefault="004F0834" w:rsidP="009F51D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Raspberry Bakewell tart, vanilla ice cream</w:t>
                            </w:r>
                          </w:p>
                          <w:p w14:paraId="2F0C29E1" w14:textId="3D354F80" w:rsidR="000576BF" w:rsidRPr="000576BF" w:rsidRDefault="000576BF" w:rsidP="000576BF">
                            <w:pPr>
                              <w:pStyle w:val="MenuItem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F2A0EA" id="Text Box 2" o:spid="_x0000_s1036" type="#_x0000_t202" style="position:absolute;margin-left:-28.5pt;margin-top:60.4pt;width:377.25pt;height:177.1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" filled="f" stroked="f">
                <v:textbox>
                  <w:txbxContent>
                    <w:p w14:paraId="1196F45F" w14:textId="28EC47B3" w:rsidR="00AE12AA" w:rsidRDefault="00107351" w:rsidP="001D0096">
                      <w:pPr>
                        <w:pStyle w:val="SectionTitlesAllCaps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DESSerts</w:t>
                      </w:r>
                      <w:r w:rsidR="00640E9C">
                        <w:rPr>
                          <w:lang w:val="en-GB"/>
                        </w:rPr>
                        <w:t xml:space="preserve"> £8.50</w:t>
                      </w:r>
                    </w:p>
                    <w:p w14:paraId="23978D90" w14:textId="77777777" w:rsidR="00D745E9" w:rsidRDefault="00D745E9" w:rsidP="005F2817">
                      <w:pPr>
                        <w:pStyle w:val="MenuItem"/>
                      </w:pPr>
                    </w:p>
                    <w:p w14:paraId="7ABF62DF" w14:textId="78E8768A" w:rsidR="00AC7C46" w:rsidRDefault="00AC7C46" w:rsidP="00AC7C46">
                      <w:pPr>
                        <w:pStyle w:val="MenuItem"/>
                      </w:pPr>
                      <w:r>
                        <w:t>Chocolate brownie,</w:t>
                      </w:r>
                      <w:r w:rsidR="009178B5">
                        <w:t xml:space="preserve"> hot chocolate fudge sauce,</w:t>
                      </w:r>
                      <w:r>
                        <w:t xml:space="preserve"> vanilla ice cream </w:t>
                      </w:r>
                    </w:p>
                    <w:p w14:paraId="3917C263" w14:textId="5BD1C249" w:rsidR="00422171" w:rsidRDefault="00422171" w:rsidP="00422171">
                      <w:pPr>
                        <w:pStyle w:val="MenuItem"/>
                      </w:pPr>
                      <w:r>
                        <w:t>Apple</w:t>
                      </w:r>
                      <w:r w:rsidR="00A83A6B">
                        <w:t xml:space="preserve">, blackberry and cinnamon </w:t>
                      </w:r>
                      <w:r>
                        <w:t xml:space="preserve">crumble </w:t>
                      </w:r>
                      <w:r w:rsidR="0012151C">
                        <w:t>tart, vanilla ice cream</w:t>
                      </w:r>
                    </w:p>
                    <w:p w14:paraId="642E81DC" w14:textId="73D48C84" w:rsidR="00626303" w:rsidRDefault="00626303" w:rsidP="000576BF">
                      <w:pPr>
                        <w:pStyle w:val="MenuItem"/>
                      </w:pPr>
                      <w:r w:rsidRPr="00626303">
                        <w:t xml:space="preserve">Treacle </w:t>
                      </w:r>
                      <w:r>
                        <w:t>t</w:t>
                      </w:r>
                      <w:r w:rsidRPr="00626303">
                        <w:t>art, vanilla ice cream</w:t>
                      </w:r>
                    </w:p>
                    <w:p w14:paraId="7D231C7A" w14:textId="030508E3" w:rsidR="004F0834" w:rsidRPr="009F51D9" w:rsidRDefault="004F0834" w:rsidP="009F51D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Raspberry Bakewell tart, vanilla ice cream</w:t>
                      </w:r>
                    </w:p>
                    <w:p w14:paraId="2F0C29E1" w14:textId="3D354F80" w:rsidR="000576BF" w:rsidRPr="000576BF" w:rsidRDefault="000576BF" w:rsidP="000576BF">
                      <w:pPr>
                        <w:pStyle w:val="MenuItem"/>
                      </w:pPr>
                    </w:p>
                  </w:txbxContent>
                </v:textbox>
              </v:shape>
            </w:pict>
          </mc:Fallback>
        </mc:AlternateContent>
      </w:r>
    </w:p>
    <w:sectPr w:rsidR="00F317BC" w:rsidRPr="00E00E7E" w:rsidSect="00C96210">
      <w:type w:val="continuous"/>
      <w:pgSz w:w="11906" w:h="16838" w:code="9"/>
      <w:pgMar w:top="720" w:right="720" w:bottom="720" w:left="72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D556D" w14:textId="77777777" w:rsidR="00625672" w:rsidRDefault="00625672" w:rsidP="001A2967">
      <w:r>
        <w:separator/>
      </w:r>
    </w:p>
  </w:endnote>
  <w:endnote w:type="continuationSeparator" w:id="0">
    <w:p w14:paraId="3A058258" w14:textId="77777777" w:rsidR="00625672" w:rsidRDefault="00625672" w:rsidP="001A2967">
      <w:r>
        <w:continuationSeparator/>
      </w:r>
    </w:p>
  </w:endnote>
  <w:endnote w:type="continuationNotice" w:id="1">
    <w:p w14:paraId="6D867667" w14:textId="77777777" w:rsidR="00625672" w:rsidRDefault="006256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ltic Garamond the 2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7B86D" w14:textId="77777777" w:rsidR="00625672" w:rsidRDefault="00625672" w:rsidP="001A2967">
      <w:r>
        <w:separator/>
      </w:r>
    </w:p>
  </w:footnote>
  <w:footnote w:type="continuationSeparator" w:id="0">
    <w:p w14:paraId="580CBDAC" w14:textId="77777777" w:rsidR="00625672" w:rsidRDefault="00625672" w:rsidP="001A2967">
      <w:r>
        <w:continuationSeparator/>
      </w:r>
    </w:p>
  </w:footnote>
  <w:footnote w:type="continuationNotice" w:id="1">
    <w:p w14:paraId="417EBA69" w14:textId="77777777" w:rsidR="00625672" w:rsidRDefault="006256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804F3" w14:textId="77777777" w:rsidR="00B24CA4" w:rsidRDefault="00B24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36E"/>
    <w:multiLevelType w:val="hybridMultilevel"/>
    <w:tmpl w:val="E926DFB8"/>
    <w:lvl w:ilvl="0" w:tplc="FB36FE8C">
      <w:numFmt w:val="bullet"/>
      <w:lvlText w:val="-"/>
      <w:lvlJc w:val="left"/>
      <w:pPr>
        <w:ind w:left="1650" w:hanging="360"/>
      </w:pPr>
      <w:rPr>
        <w:rFonts w:ascii="High Tower Text" w:eastAsia="Times New Roman" w:hAnsi="High Tower Tex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 w15:restartNumberingAfterBreak="0">
    <w:nsid w:val="1E4A43D2"/>
    <w:multiLevelType w:val="hybridMultilevel"/>
    <w:tmpl w:val="4DE82408"/>
    <w:lvl w:ilvl="0" w:tplc="260AD066">
      <w:numFmt w:val="bullet"/>
      <w:lvlText w:val="-"/>
      <w:lvlJc w:val="left"/>
      <w:pPr>
        <w:ind w:left="1080" w:hanging="360"/>
      </w:pPr>
      <w:rPr>
        <w:rFonts w:ascii="High Tower Text" w:eastAsia="Times New Roman" w:hAnsi="High Tower Tex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375B3D"/>
    <w:multiLevelType w:val="hybridMultilevel"/>
    <w:tmpl w:val="5CAA7B6C"/>
    <w:lvl w:ilvl="0" w:tplc="868639C4">
      <w:numFmt w:val="bullet"/>
      <w:lvlText w:val="-"/>
      <w:lvlJc w:val="left"/>
      <w:pPr>
        <w:ind w:left="720" w:hanging="360"/>
      </w:pPr>
      <w:rPr>
        <w:rFonts w:ascii="High Tower Text" w:eastAsia="Times New Roman" w:hAnsi="High Tower Tex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F66E0"/>
    <w:multiLevelType w:val="hybridMultilevel"/>
    <w:tmpl w:val="D83AEAC0"/>
    <w:lvl w:ilvl="0" w:tplc="6F64CFA8">
      <w:numFmt w:val="bullet"/>
      <w:lvlText w:val="-"/>
      <w:lvlJc w:val="left"/>
      <w:pPr>
        <w:ind w:left="720" w:hanging="360"/>
      </w:pPr>
      <w:rPr>
        <w:rFonts w:ascii="High Tower Text" w:eastAsia="Times New Roman" w:hAnsi="High Tower Tex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62E90"/>
    <w:multiLevelType w:val="hybridMultilevel"/>
    <w:tmpl w:val="D3C48696"/>
    <w:lvl w:ilvl="0" w:tplc="1896A0EA">
      <w:numFmt w:val="bullet"/>
      <w:lvlText w:val="-"/>
      <w:lvlJc w:val="left"/>
      <w:pPr>
        <w:ind w:left="720" w:hanging="360"/>
      </w:pPr>
      <w:rPr>
        <w:rFonts w:ascii="High Tower Text" w:eastAsia="Times New Roman" w:hAnsi="High Tower Tex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A4A5B"/>
    <w:multiLevelType w:val="hybridMultilevel"/>
    <w:tmpl w:val="88246D4C"/>
    <w:lvl w:ilvl="0" w:tplc="0916DBC4">
      <w:numFmt w:val="bullet"/>
      <w:lvlText w:val="-"/>
      <w:lvlJc w:val="left"/>
      <w:pPr>
        <w:ind w:left="720" w:hanging="360"/>
      </w:pPr>
      <w:rPr>
        <w:rFonts w:ascii="High Tower Text" w:eastAsia="Times New Roman" w:hAnsi="High Tower Tex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60035"/>
    <w:multiLevelType w:val="hybridMultilevel"/>
    <w:tmpl w:val="811452AA"/>
    <w:lvl w:ilvl="0" w:tplc="4A4E106C">
      <w:numFmt w:val="bullet"/>
      <w:lvlText w:val="-"/>
      <w:lvlJc w:val="left"/>
      <w:pPr>
        <w:ind w:left="2010" w:hanging="360"/>
      </w:pPr>
      <w:rPr>
        <w:rFonts w:ascii="High Tower Text" w:eastAsia="Times New Roman" w:hAnsi="High Tower Tex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7" w15:restartNumberingAfterBreak="0">
    <w:nsid w:val="5D6D72C7"/>
    <w:multiLevelType w:val="hybridMultilevel"/>
    <w:tmpl w:val="0C14D324"/>
    <w:lvl w:ilvl="0" w:tplc="F7D07EA6">
      <w:numFmt w:val="bullet"/>
      <w:lvlText w:val="-"/>
      <w:lvlJc w:val="left"/>
      <w:pPr>
        <w:ind w:left="2370" w:hanging="360"/>
      </w:pPr>
      <w:rPr>
        <w:rFonts w:ascii="High Tower Text" w:eastAsia="Times New Roman" w:hAnsi="High Tower Tex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8" w15:restartNumberingAfterBreak="0">
    <w:nsid w:val="65582560"/>
    <w:multiLevelType w:val="hybridMultilevel"/>
    <w:tmpl w:val="41CEEF36"/>
    <w:lvl w:ilvl="0" w:tplc="1ECCFBDE">
      <w:numFmt w:val="bullet"/>
      <w:lvlText w:val="-"/>
      <w:lvlJc w:val="left"/>
      <w:pPr>
        <w:ind w:left="720" w:hanging="360"/>
      </w:pPr>
      <w:rPr>
        <w:rFonts w:ascii="High Tower Text" w:eastAsiaTheme="minorHAnsi" w:hAnsi="High Tower Tex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702805">
    <w:abstractNumId w:val="5"/>
  </w:num>
  <w:num w:numId="2" w16cid:durableId="1448113129">
    <w:abstractNumId w:val="4"/>
  </w:num>
  <w:num w:numId="3" w16cid:durableId="1415709800">
    <w:abstractNumId w:val="3"/>
  </w:num>
  <w:num w:numId="4" w16cid:durableId="1512835590">
    <w:abstractNumId w:val="2"/>
  </w:num>
  <w:num w:numId="5" w16cid:durableId="2089229707">
    <w:abstractNumId w:val="1"/>
  </w:num>
  <w:num w:numId="6" w16cid:durableId="139227106">
    <w:abstractNumId w:val="8"/>
  </w:num>
  <w:num w:numId="7" w16cid:durableId="718357181">
    <w:abstractNumId w:val="0"/>
  </w:num>
  <w:num w:numId="8" w16cid:durableId="1685204815">
    <w:abstractNumId w:val="6"/>
  </w:num>
  <w:num w:numId="9" w16cid:durableId="14724003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>
      <o:colormru v:ext="edit" colors="#f1f0f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CD"/>
    <w:rsid w:val="000011FE"/>
    <w:rsid w:val="0000191B"/>
    <w:rsid w:val="0000573E"/>
    <w:rsid w:val="00006716"/>
    <w:rsid w:val="000079CA"/>
    <w:rsid w:val="000110A6"/>
    <w:rsid w:val="00014092"/>
    <w:rsid w:val="000151E4"/>
    <w:rsid w:val="000153C5"/>
    <w:rsid w:val="00017AA9"/>
    <w:rsid w:val="00021930"/>
    <w:rsid w:val="000234F6"/>
    <w:rsid w:val="00023AFA"/>
    <w:rsid w:val="00025AD5"/>
    <w:rsid w:val="00026D40"/>
    <w:rsid w:val="00027E1D"/>
    <w:rsid w:val="00032638"/>
    <w:rsid w:val="000350FA"/>
    <w:rsid w:val="00035AB2"/>
    <w:rsid w:val="00037D5C"/>
    <w:rsid w:val="00040223"/>
    <w:rsid w:val="00040562"/>
    <w:rsid w:val="00043BBC"/>
    <w:rsid w:val="00044AF7"/>
    <w:rsid w:val="00044BFA"/>
    <w:rsid w:val="0004541C"/>
    <w:rsid w:val="0004631A"/>
    <w:rsid w:val="00046D69"/>
    <w:rsid w:val="000472E3"/>
    <w:rsid w:val="000500E3"/>
    <w:rsid w:val="00051B21"/>
    <w:rsid w:val="00054BB2"/>
    <w:rsid w:val="00054CF2"/>
    <w:rsid w:val="00055013"/>
    <w:rsid w:val="000554D6"/>
    <w:rsid w:val="00056FD3"/>
    <w:rsid w:val="000570AC"/>
    <w:rsid w:val="000576BF"/>
    <w:rsid w:val="000605DE"/>
    <w:rsid w:val="000608E1"/>
    <w:rsid w:val="000616A5"/>
    <w:rsid w:val="00064874"/>
    <w:rsid w:val="0006487F"/>
    <w:rsid w:val="0006550F"/>
    <w:rsid w:val="0006649A"/>
    <w:rsid w:val="00066D1E"/>
    <w:rsid w:val="0006715D"/>
    <w:rsid w:val="000702C5"/>
    <w:rsid w:val="000715AA"/>
    <w:rsid w:val="00071908"/>
    <w:rsid w:val="00071A61"/>
    <w:rsid w:val="000742CC"/>
    <w:rsid w:val="000762F9"/>
    <w:rsid w:val="0008176A"/>
    <w:rsid w:val="000842B9"/>
    <w:rsid w:val="00084DD8"/>
    <w:rsid w:val="00087559"/>
    <w:rsid w:val="000900C6"/>
    <w:rsid w:val="00091075"/>
    <w:rsid w:val="00092D7C"/>
    <w:rsid w:val="000932E3"/>
    <w:rsid w:val="0009476C"/>
    <w:rsid w:val="00094EC0"/>
    <w:rsid w:val="000A2EA8"/>
    <w:rsid w:val="000A3422"/>
    <w:rsid w:val="000A46CA"/>
    <w:rsid w:val="000A479A"/>
    <w:rsid w:val="000A6BE5"/>
    <w:rsid w:val="000A775A"/>
    <w:rsid w:val="000B0E4C"/>
    <w:rsid w:val="000C0541"/>
    <w:rsid w:val="000C2671"/>
    <w:rsid w:val="000C29B7"/>
    <w:rsid w:val="000C4F2F"/>
    <w:rsid w:val="000C53C3"/>
    <w:rsid w:val="000C631E"/>
    <w:rsid w:val="000C7DF2"/>
    <w:rsid w:val="000D0DB1"/>
    <w:rsid w:val="000D108E"/>
    <w:rsid w:val="000D1BAF"/>
    <w:rsid w:val="000D6FAA"/>
    <w:rsid w:val="000D7320"/>
    <w:rsid w:val="000E095C"/>
    <w:rsid w:val="000E0DBF"/>
    <w:rsid w:val="000E120D"/>
    <w:rsid w:val="000E25E9"/>
    <w:rsid w:val="000E2F46"/>
    <w:rsid w:val="000E4864"/>
    <w:rsid w:val="000E5AA4"/>
    <w:rsid w:val="000E67E7"/>
    <w:rsid w:val="000E7614"/>
    <w:rsid w:val="000F0014"/>
    <w:rsid w:val="000F0324"/>
    <w:rsid w:val="000F3266"/>
    <w:rsid w:val="000F3408"/>
    <w:rsid w:val="000F3A87"/>
    <w:rsid w:val="000F3F21"/>
    <w:rsid w:val="000F4C04"/>
    <w:rsid w:val="000F4D24"/>
    <w:rsid w:val="00100C89"/>
    <w:rsid w:val="00101B5F"/>
    <w:rsid w:val="001033A7"/>
    <w:rsid w:val="00103FF0"/>
    <w:rsid w:val="001044D6"/>
    <w:rsid w:val="001062B0"/>
    <w:rsid w:val="00107351"/>
    <w:rsid w:val="0011059D"/>
    <w:rsid w:val="00111B3C"/>
    <w:rsid w:val="00113099"/>
    <w:rsid w:val="00113FD5"/>
    <w:rsid w:val="00114533"/>
    <w:rsid w:val="00117050"/>
    <w:rsid w:val="001178A8"/>
    <w:rsid w:val="00117EB6"/>
    <w:rsid w:val="00120F6D"/>
    <w:rsid w:val="00121504"/>
    <w:rsid w:val="0012151C"/>
    <w:rsid w:val="00121818"/>
    <w:rsid w:val="001230AF"/>
    <w:rsid w:val="001249C2"/>
    <w:rsid w:val="0012639B"/>
    <w:rsid w:val="00127045"/>
    <w:rsid w:val="0013014E"/>
    <w:rsid w:val="00130F29"/>
    <w:rsid w:val="00131ED9"/>
    <w:rsid w:val="00132892"/>
    <w:rsid w:val="00133C0F"/>
    <w:rsid w:val="00133CFA"/>
    <w:rsid w:val="0014021A"/>
    <w:rsid w:val="00140ABF"/>
    <w:rsid w:val="00146462"/>
    <w:rsid w:val="001474BF"/>
    <w:rsid w:val="00150330"/>
    <w:rsid w:val="00151340"/>
    <w:rsid w:val="0015278A"/>
    <w:rsid w:val="00153D6F"/>
    <w:rsid w:val="00154002"/>
    <w:rsid w:val="00156738"/>
    <w:rsid w:val="00157640"/>
    <w:rsid w:val="00157DE2"/>
    <w:rsid w:val="0016127A"/>
    <w:rsid w:val="00162BDD"/>
    <w:rsid w:val="00163550"/>
    <w:rsid w:val="0016420D"/>
    <w:rsid w:val="0016615F"/>
    <w:rsid w:val="00170761"/>
    <w:rsid w:val="00174C38"/>
    <w:rsid w:val="00175316"/>
    <w:rsid w:val="00177870"/>
    <w:rsid w:val="00177960"/>
    <w:rsid w:val="00182443"/>
    <w:rsid w:val="0018258D"/>
    <w:rsid w:val="00182B2C"/>
    <w:rsid w:val="001860D8"/>
    <w:rsid w:val="00186C17"/>
    <w:rsid w:val="001909C7"/>
    <w:rsid w:val="00190F80"/>
    <w:rsid w:val="00191E4E"/>
    <w:rsid w:val="00194BA7"/>
    <w:rsid w:val="00194F9E"/>
    <w:rsid w:val="00195C94"/>
    <w:rsid w:val="0019629B"/>
    <w:rsid w:val="001A0D7C"/>
    <w:rsid w:val="001A12D4"/>
    <w:rsid w:val="001A23DF"/>
    <w:rsid w:val="001A2967"/>
    <w:rsid w:val="001A51D0"/>
    <w:rsid w:val="001A536A"/>
    <w:rsid w:val="001A54E5"/>
    <w:rsid w:val="001A59CF"/>
    <w:rsid w:val="001A6ACF"/>
    <w:rsid w:val="001A6CD6"/>
    <w:rsid w:val="001A7C21"/>
    <w:rsid w:val="001A7EEB"/>
    <w:rsid w:val="001B03CD"/>
    <w:rsid w:val="001B16B1"/>
    <w:rsid w:val="001B4532"/>
    <w:rsid w:val="001B59C0"/>
    <w:rsid w:val="001B68C8"/>
    <w:rsid w:val="001C13B9"/>
    <w:rsid w:val="001C13ED"/>
    <w:rsid w:val="001C174F"/>
    <w:rsid w:val="001C1BD3"/>
    <w:rsid w:val="001C3DB5"/>
    <w:rsid w:val="001C4681"/>
    <w:rsid w:val="001C690B"/>
    <w:rsid w:val="001C7444"/>
    <w:rsid w:val="001D0096"/>
    <w:rsid w:val="001D049B"/>
    <w:rsid w:val="001D14DD"/>
    <w:rsid w:val="001D2002"/>
    <w:rsid w:val="001D3B27"/>
    <w:rsid w:val="001D58D7"/>
    <w:rsid w:val="001E111F"/>
    <w:rsid w:val="001E1C82"/>
    <w:rsid w:val="001E30B8"/>
    <w:rsid w:val="001E33CE"/>
    <w:rsid w:val="001F0129"/>
    <w:rsid w:val="001F0347"/>
    <w:rsid w:val="001F0385"/>
    <w:rsid w:val="001F253B"/>
    <w:rsid w:val="001F254E"/>
    <w:rsid w:val="001F3E4B"/>
    <w:rsid w:val="001F40EE"/>
    <w:rsid w:val="00201428"/>
    <w:rsid w:val="00202F49"/>
    <w:rsid w:val="002042A0"/>
    <w:rsid w:val="00210A63"/>
    <w:rsid w:val="00212F22"/>
    <w:rsid w:val="0021396D"/>
    <w:rsid w:val="002150AF"/>
    <w:rsid w:val="002171A6"/>
    <w:rsid w:val="002171B9"/>
    <w:rsid w:val="00217914"/>
    <w:rsid w:val="00220F19"/>
    <w:rsid w:val="002226C5"/>
    <w:rsid w:val="002243AF"/>
    <w:rsid w:val="00224C68"/>
    <w:rsid w:val="00224E18"/>
    <w:rsid w:val="00224F88"/>
    <w:rsid w:val="00225FEC"/>
    <w:rsid w:val="002301D1"/>
    <w:rsid w:val="002331E5"/>
    <w:rsid w:val="002340D8"/>
    <w:rsid w:val="00235242"/>
    <w:rsid w:val="00235436"/>
    <w:rsid w:val="00235E68"/>
    <w:rsid w:val="00236B26"/>
    <w:rsid w:val="00237C86"/>
    <w:rsid w:val="0024073C"/>
    <w:rsid w:val="00240AB9"/>
    <w:rsid w:val="00241B07"/>
    <w:rsid w:val="002439F4"/>
    <w:rsid w:val="00243E49"/>
    <w:rsid w:val="00247F17"/>
    <w:rsid w:val="002502A1"/>
    <w:rsid w:val="002506D1"/>
    <w:rsid w:val="00252D12"/>
    <w:rsid w:val="00253133"/>
    <w:rsid w:val="00254628"/>
    <w:rsid w:val="002562DA"/>
    <w:rsid w:val="00257560"/>
    <w:rsid w:val="002627DF"/>
    <w:rsid w:val="00262F1E"/>
    <w:rsid w:val="0026300B"/>
    <w:rsid w:val="002640D7"/>
    <w:rsid w:val="002642A0"/>
    <w:rsid w:val="00265BA6"/>
    <w:rsid w:val="00267179"/>
    <w:rsid w:val="00270FE4"/>
    <w:rsid w:val="002737EF"/>
    <w:rsid w:val="00275EE3"/>
    <w:rsid w:val="00277B32"/>
    <w:rsid w:val="00281756"/>
    <w:rsid w:val="0028484D"/>
    <w:rsid w:val="002871DA"/>
    <w:rsid w:val="0028738F"/>
    <w:rsid w:val="00291E01"/>
    <w:rsid w:val="002927F5"/>
    <w:rsid w:val="0029413A"/>
    <w:rsid w:val="0029468C"/>
    <w:rsid w:val="00297DB1"/>
    <w:rsid w:val="00297E4E"/>
    <w:rsid w:val="002A0B1A"/>
    <w:rsid w:val="002A0F0F"/>
    <w:rsid w:val="002A128B"/>
    <w:rsid w:val="002A27B2"/>
    <w:rsid w:val="002A2BF9"/>
    <w:rsid w:val="002A31AA"/>
    <w:rsid w:val="002A4CED"/>
    <w:rsid w:val="002A6555"/>
    <w:rsid w:val="002A6D5C"/>
    <w:rsid w:val="002A7356"/>
    <w:rsid w:val="002A78CD"/>
    <w:rsid w:val="002A79F3"/>
    <w:rsid w:val="002B23F9"/>
    <w:rsid w:val="002B2435"/>
    <w:rsid w:val="002B27EC"/>
    <w:rsid w:val="002B3244"/>
    <w:rsid w:val="002B3BAA"/>
    <w:rsid w:val="002B44C5"/>
    <w:rsid w:val="002B4D0E"/>
    <w:rsid w:val="002B66BB"/>
    <w:rsid w:val="002B7037"/>
    <w:rsid w:val="002C2914"/>
    <w:rsid w:val="002C48CB"/>
    <w:rsid w:val="002C6A93"/>
    <w:rsid w:val="002C7663"/>
    <w:rsid w:val="002D6BF1"/>
    <w:rsid w:val="002E01DA"/>
    <w:rsid w:val="002E0D14"/>
    <w:rsid w:val="002E1DAD"/>
    <w:rsid w:val="002E3066"/>
    <w:rsid w:val="002E4E2E"/>
    <w:rsid w:val="002E5665"/>
    <w:rsid w:val="002E6310"/>
    <w:rsid w:val="002F009F"/>
    <w:rsid w:val="002F0143"/>
    <w:rsid w:val="002F0540"/>
    <w:rsid w:val="002F15CC"/>
    <w:rsid w:val="002F3098"/>
    <w:rsid w:val="002F3709"/>
    <w:rsid w:val="003007DF"/>
    <w:rsid w:val="0030387A"/>
    <w:rsid w:val="00303DEC"/>
    <w:rsid w:val="00303F27"/>
    <w:rsid w:val="00304978"/>
    <w:rsid w:val="00306F78"/>
    <w:rsid w:val="0030784A"/>
    <w:rsid w:val="00311D14"/>
    <w:rsid w:val="0031288E"/>
    <w:rsid w:val="0031650A"/>
    <w:rsid w:val="003178F0"/>
    <w:rsid w:val="00321DD2"/>
    <w:rsid w:val="00326EE2"/>
    <w:rsid w:val="00327873"/>
    <w:rsid w:val="00334EE9"/>
    <w:rsid w:val="00336FBF"/>
    <w:rsid w:val="0034166D"/>
    <w:rsid w:val="00342135"/>
    <w:rsid w:val="00342FF9"/>
    <w:rsid w:val="00344568"/>
    <w:rsid w:val="0034556F"/>
    <w:rsid w:val="00346546"/>
    <w:rsid w:val="003467CD"/>
    <w:rsid w:val="00347CBF"/>
    <w:rsid w:val="00353CA7"/>
    <w:rsid w:val="003546E7"/>
    <w:rsid w:val="00355E07"/>
    <w:rsid w:val="00355E80"/>
    <w:rsid w:val="003579E1"/>
    <w:rsid w:val="00364215"/>
    <w:rsid w:val="00364540"/>
    <w:rsid w:val="00364FB3"/>
    <w:rsid w:val="00365AE4"/>
    <w:rsid w:val="003707F6"/>
    <w:rsid w:val="00371CA6"/>
    <w:rsid w:val="00372596"/>
    <w:rsid w:val="00374B06"/>
    <w:rsid w:val="00375FDD"/>
    <w:rsid w:val="00377014"/>
    <w:rsid w:val="00377385"/>
    <w:rsid w:val="003813E0"/>
    <w:rsid w:val="0038315B"/>
    <w:rsid w:val="003834B6"/>
    <w:rsid w:val="00383F3A"/>
    <w:rsid w:val="00392E5C"/>
    <w:rsid w:val="003956F3"/>
    <w:rsid w:val="0039580F"/>
    <w:rsid w:val="00395A45"/>
    <w:rsid w:val="003972F6"/>
    <w:rsid w:val="003975DE"/>
    <w:rsid w:val="003A0A1E"/>
    <w:rsid w:val="003A32E2"/>
    <w:rsid w:val="003A4861"/>
    <w:rsid w:val="003A6230"/>
    <w:rsid w:val="003A7007"/>
    <w:rsid w:val="003B4A0F"/>
    <w:rsid w:val="003B55F6"/>
    <w:rsid w:val="003B7D0F"/>
    <w:rsid w:val="003C01D4"/>
    <w:rsid w:val="003C1395"/>
    <w:rsid w:val="003C3FB3"/>
    <w:rsid w:val="003C4344"/>
    <w:rsid w:val="003C6701"/>
    <w:rsid w:val="003C7054"/>
    <w:rsid w:val="003C7B95"/>
    <w:rsid w:val="003D17D7"/>
    <w:rsid w:val="003D296B"/>
    <w:rsid w:val="003D47F6"/>
    <w:rsid w:val="003D48AC"/>
    <w:rsid w:val="003D5DAE"/>
    <w:rsid w:val="003D5F50"/>
    <w:rsid w:val="003E339D"/>
    <w:rsid w:val="003E6489"/>
    <w:rsid w:val="003E7193"/>
    <w:rsid w:val="003F1968"/>
    <w:rsid w:val="003F1A12"/>
    <w:rsid w:val="003F2AAA"/>
    <w:rsid w:val="003F738B"/>
    <w:rsid w:val="003F7C94"/>
    <w:rsid w:val="00401679"/>
    <w:rsid w:val="0040304E"/>
    <w:rsid w:val="00404329"/>
    <w:rsid w:val="004076F1"/>
    <w:rsid w:val="00410C54"/>
    <w:rsid w:val="004114B8"/>
    <w:rsid w:val="00412A75"/>
    <w:rsid w:val="00413447"/>
    <w:rsid w:val="00414357"/>
    <w:rsid w:val="00421207"/>
    <w:rsid w:val="00422171"/>
    <w:rsid w:val="00422461"/>
    <w:rsid w:val="00423F01"/>
    <w:rsid w:val="0042444E"/>
    <w:rsid w:val="0042557E"/>
    <w:rsid w:val="00425D86"/>
    <w:rsid w:val="0042796D"/>
    <w:rsid w:val="00431427"/>
    <w:rsid w:val="00431617"/>
    <w:rsid w:val="00432073"/>
    <w:rsid w:val="00432642"/>
    <w:rsid w:val="00433F72"/>
    <w:rsid w:val="004354E3"/>
    <w:rsid w:val="0043556D"/>
    <w:rsid w:val="004375E2"/>
    <w:rsid w:val="00440D90"/>
    <w:rsid w:val="00441904"/>
    <w:rsid w:val="0044548C"/>
    <w:rsid w:val="00450406"/>
    <w:rsid w:val="004509B3"/>
    <w:rsid w:val="004512FD"/>
    <w:rsid w:val="00454E80"/>
    <w:rsid w:val="004566F2"/>
    <w:rsid w:val="00461BDF"/>
    <w:rsid w:val="0046427F"/>
    <w:rsid w:val="004643A4"/>
    <w:rsid w:val="0046512C"/>
    <w:rsid w:val="0046581D"/>
    <w:rsid w:val="00472B00"/>
    <w:rsid w:val="00472B82"/>
    <w:rsid w:val="00475C60"/>
    <w:rsid w:val="00476323"/>
    <w:rsid w:val="00476A45"/>
    <w:rsid w:val="00481697"/>
    <w:rsid w:val="00481999"/>
    <w:rsid w:val="00482A9E"/>
    <w:rsid w:val="00483F75"/>
    <w:rsid w:val="00484ABB"/>
    <w:rsid w:val="00484C6E"/>
    <w:rsid w:val="00492D26"/>
    <w:rsid w:val="004931B6"/>
    <w:rsid w:val="004931D5"/>
    <w:rsid w:val="004949DF"/>
    <w:rsid w:val="00494B99"/>
    <w:rsid w:val="00496311"/>
    <w:rsid w:val="004A1441"/>
    <w:rsid w:val="004A1530"/>
    <w:rsid w:val="004A2103"/>
    <w:rsid w:val="004A27A5"/>
    <w:rsid w:val="004A3A55"/>
    <w:rsid w:val="004A5695"/>
    <w:rsid w:val="004A6C4F"/>
    <w:rsid w:val="004A6E40"/>
    <w:rsid w:val="004B1C4C"/>
    <w:rsid w:val="004B3765"/>
    <w:rsid w:val="004B3DE6"/>
    <w:rsid w:val="004B4F4F"/>
    <w:rsid w:val="004B5ABB"/>
    <w:rsid w:val="004B6525"/>
    <w:rsid w:val="004B70D4"/>
    <w:rsid w:val="004B7CD0"/>
    <w:rsid w:val="004C0D86"/>
    <w:rsid w:val="004C1107"/>
    <w:rsid w:val="004C1902"/>
    <w:rsid w:val="004C1DF2"/>
    <w:rsid w:val="004C3100"/>
    <w:rsid w:val="004C5B18"/>
    <w:rsid w:val="004C6DC3"/>
    <w:rsid w:val="004D0998"/>
    <w:rsid w:val="004D0E32"/>
    <w:rsid w:val="004D211F"/>
    <w:rsid w:val="004D2881"/>
    <w:rsid w:val="004D3F6D"/>
    <w:rsid w:val="004D6D38"/>
    <w:rsid w:val="004E1F72"/>
    <w:rsid w:val="004E29BA"/>
    <w:rsid w:val="004E2CF5"/>
    <w:rsid w:val="004E3726"/>
    <w:rsid w:val="004E399E"/>
    <w:rsid w:val="004E6428"/>
    <w:rsid w:val="004F0834"/>
    <w:rsid w:val="004F0CA7"/>
    <w:rsid w:val="004F16BB"/>
    <w:rsid w:val="004F6C5C"/>
    <w:rsid w:val="0050046F"/>
    <w:rsid w:val="00501003"/>
    <w:rsid w:val="00501441"/>
    <w:rsid w:val="00503B9F"/>
    <w:rsid w:val="0050500B"/>
    <w:rsid w:val="00510526"/>
    <w:rsid w:val="0051165D"/>
    <w:rsid w:val="00512E6F"/>
    <w:rsid w:val="005138C2"/>
    <w:rsid w:val="005145B6"/>
    <w:rsid w:val="00514A1C"/>
    <w:rsid w:val="00515183"/>
    <w:rsid w:val="0052054F"/>
    <w:rsid w:val="0052074B"/>
    <w:rsid w:val="0052206B"/>
    <w:rsid w:val="00522784"/>
    <w:rsid w:val="00523285"/>
    <w:rsid w:val="00525330"/>
    <w:rsid w:val="005256BF"/>
    <w:rsid w:val="005262BF"/>
    <w:rsid w:val="005301C0"/>
    <w:rsid w:val="00532676"/>
    <w:rsid w:val="00533C3E"/>
    <w:rsid w:val="005348C7"/>
    <w:rsid w:val="00534A25"/>
    <w:rsid w:val="005364C0"/>
    <w:rsid w:val="00536777"/>
    <w:rsid w:val="00540557"/>
    <w:rsid w:val="00542EB3"/>
    <w:rsid w:val="00543E8B"/>
    <w:rsid w:val="00547066"/>
    <w:rsid w:val="0054731D"/>
    <w:rsid w:val="00551251"/>
    <w:rsid w:val="0055410E"/>
    <w:rsid w:val="00555125"/>
    <w:rsid w:val="005560F4"/>
    <w:rsid w:val="00557AB7"/>
    <w:rsid w:val="005600A2"/>
    <w:rsid w:val="00560B74"/>
    <w:rsid w:val="00560F2C"/>
    <w:rsid w:val="00561764"/>
    <w:rsid w:val="00563DAF"/>
    <w:rsid w:val="00566507"/>
    <w:rsid w:val="005675E0"/>
    <w:rsid w:val="00570C4F"/>
    <w:rsid w:val="00570E87"/>
    <w:rsid w:val="005717FA"/>
    <w:rsid w:val="00571A45"/>
    <w:rsid w:val="005724AA"/>
    <w:rsid w:val="00573869"/>
    <w:rsid w:val="00573B28"/>
    <w:rsid w:val="005750D8"/>
    <w:rsid w:val="005755A8"/>
    <w:rsid w:val="0057690B"/>
    <w:rsid w:val="00580124"/>
    <w:rsid w:val="005805E0"/>
    <w:rsid w:val="00580E3D"/>
    <w:rsid w:val="00580FCA"/>
    <w:rsid w:val="00582EFE"/>
    <w:rsid w:val="005834E3"/>
    <w:rsid w:val="005849AE"/>
    <w:rsid w:val="0058581C"/>
    <w:rsid w:val="00587266"/>
    <w:rsid w:val="00593818"/>
    <w:rsid w:val="00593BDB"/>
    <w:rsid w:val="005A040C"/>
    <w:rsid w:val="005A70BF"/>
    <w:rsid w:val="005A75F2"/>
    <w:rsid w:val="005B00C2"/>
    <w:rsid w:val="005B12D2"/>
    <w:rsid w:val="005B32A4"/>
    <w:rsid w:val="005B3CBE"/>
    <w:rsid w:val="005B51FF"/>
    <w:rsid w:val="005C0F64"/>
    <w:rsid w:val="005C123B"/>
    <w:rsid w:val="005C171A"/>
    <w:rsid w:val="005C2238"/>
    <w:rsid w:val="005C3424"/>
    <w:rsid w:val="005C3C23"/>
    <w:rsid w:val="005C4690"/>
    <w:rsid w:val="005C48A0"/>
    <w:rsid w:val="005C49C4"/>
    <w:rsid w:val="005C56AA"/>
    <w:rsid w:val="005D0C1C"/>
    <w:rsid w:val="005D1201"/>
    <w:rsid w:val="005D1248"/>
    <w:rsid w:val="005D2213"/>
    <w:rsid w:val="005D3373"/>
    <w:rsid w:val="005D3CA8"/>
    <w:rsid w:val="005D44B1"/>
    <w:rsid w:val="005D4AF6"/>
    <w:rsid w:val="005D50D1"/>
    <w:rsid w:val="005D549A"/>
    <w:rsid w:val="005D5950"/>
    <w:rsid w:val="005E077D"/>
    <w:rsid w:val="005E4FB4"/>
    <w:rsid w:val="005E65ED"/>
    <w:rsid w:val="005E7D5C"/>
    <w:rsid w:val="005F2817"/>
    <w:rsid w:val="005F3910"/>
    <w:rsid w:val="005F3F3E"/>
    <w:rsid w:val="005F4848"/>
    <w:rsid w:val="005F5C4C"/>
    <w:rsid w:val="005F5E09"/>
    <w:rsid w:val="005F618F"/>
    <w:rsid w:val="006035CF"/>
    <w:rsid w:val="006044A4"/>
    <w:rsid w:val="006057CF"/>
    <w:rsid w:val="00612201"/>
    <w:rsid w:val="00613C9C"/>
    <w:rsid w:val="00616850"/>
    <w:rsid w:val="00616D4A"/>
    <w:rsid w:val="00616F81"/>
    <w:rsid w:val="00617BC4"/>
    <w:rsid w:val="00620AA5"/>
    <w:rsid w:val="006219A1"/>
    <w:rsid w:val="00622EA1"/>
    <w:rsid w:val="00623158"/>
    <w:rsid w:val="00625041"/>
    <w:rsid w:val="00625672"/>
    <w:rsid w:val="00626303"/>
    <w:rsid w:val="006314CD"/>
    <w:rsid w:val="00631631"/>
    <w:rsid w:val="00634EEC"/>
    <w:rsid w:val="00634F30"/>
    <w:rsid w:val="006359F4"/>
    <w:rsid w:val="00636ABD"/>
    <w:rsid w:val="00640E9C"/>
    <w:rsid w:val="0064212A"/>
    <w:rsid w:val="00642E06"/>
    <w:rsid w:val="0064640F"/>
    <w:rsid w:val="00650789"/>
    <w:rsid w:val="0065166D"/>
    <w:rsid w:val="006519FC"/>
    <w:rsid w:val="0065281F"/>
    <w:rsid w:val="00652DDE"/>
    <w:rsid w:val="00653221"/>
    <w:rsid w:val="00654B3D"/>
    <w:rsid w:val="00656B33"/>
    <w:rsid w:val="00660CD0"/>
    <w:rsid w:val="00661454"/>
    <w:rsid w:val="006618E9"/>
    <w:rsid w:val="00662A88"/>
    <w:rsid w:val="00663852"/>
    <w:rsid w:val="00663EE9"/>
    <w:rsid w:val="006651A2"/>
    <w:rsid w:val="0066538C"/>
    <w:rsid w:val="006712BD"/>
    <w:rsid w:val="00671800"/>
    <w:rsid w:val="00675DA2"/>
    <w:rsid w:val="00675E75"/>
    <w:rsid w:val="006809BF"/>
    <w:rsid w:val="006811AA"/>
    <w:rsid w:val="00681EBA"/>
    <w:rsid w:val="00684378"/>
    <w:rsid w:val="00684C78"/>
    <w:rsid w:val="00691F11"/>
    <w:rsid w:val="00694641"/>
    <w:rsid w:val="006957FD"/>
    <w:rsid w:val="00695B73"/>
    <w:rsid w:val="00695E74"/>
    <w:rsid w:val="006972AF"/>
    <w:rsid w:val="006A2E07"/>
    <w:rsid w:val="006A3E8F"/>
    <w:rsid w:val="006A4557"/>
    <w:rsid w:val="006A48D7"/>
    <w:rsid w:val="006A5F42"/>
    <w:rsid w:val="006A66EE"/>
    <w:rsid w:val="006A7063"/>
    <w:rsid w:val="006B5923"/>
    <w:rsid w:val="006B647A"/>
    <w:rsid w:val="006B7635"/>
    <w:rsid w:val="006C0063"/>
    <w:rsid w:val="006C2288"/>
    <w:rsid w:val="006C488D"/>
    <w:rsid w:val="006C5049"/>
    <w:rsid w:val="006C7862"/>
    <w:rsid w:val="006D0D90"/>
    <w:rsid w:val="006D2EE3"/>
    <w:rsid w:val="006E2392"/>
    <w:rsid w:val="006E2A84"/>
    <w:rsid w:val="006E2C18"/>
    <w:rsid w:val="006E42C9"/>
    <w:rsid w:val="006E7D19"/>
    <w:rsid w:val="006F2B75"/>
    <w:rsid w:val="006F53D7"/>
    <w:rsid w:val="006F64EA"/>
    <w:rsid w:val="006F7040"/>
    <w:rsid w:val="006F7047"/>
    <w:rsid w:val="006F71D9"/>
    <w:rsid w:val="006F7C11"/>
    <w:rsid w:val="007011D8"/>
    <w:rsid w:val="007016A0"/>
    <w:rsid w:val="00701734"/>
    <w:rsid w:val="00701A90"/>
    <w:rsid w:val="00703998"/>
    <w:rsid w:val="007043DB"/>
    <w:rsid w:val="00704FB1"/>
    <w:rsid w:val="00705549"/>
    <w:rsid w:val="00707B75"/>
    <w:rsid w:val="00710358"/>
    <w:rsid w:val="00715F79"/>
    <w:rsid w:val="00723512"/>
    <w:rsid w:val="00724482"/>
    <w:rsid w:val="00724FB7"/>
    <w:rsid w:val="00726992"/>
    <w:rsid w:val="0072709B"/>
    <w:rsid w:val="0073254C"/>
    <w:rsid w:val="00733098"/>
    <w:rsid w:val="00734704"/>
    <w:rsid w:val="007355E4"/>
    <w:rsid w:val="00740CB9"/>
    <w:rsid w:val="0074141E"/>
    <w:rsid w:val="00741FF6"/>
    <w:rsid w:val="00746296"/>
    <w:rsid w:val="00747CBF"/>
    <w:rsid w:val="0075310C"/>
    <w:rsid w:val="00753A87"/>
    <w:rsid w:val="00757423"/>
    <w:rsid w:val="00757D6E"/>
    <w:rsid w:val="0076190B"/>
    <w:rsid w:val="00762DC2"/>
    <w:rsid w:val="00762E46"/>
    <w:rsid w:val="007644C4"/>
    <w:rsid w:val="00764D90"/>
    <w:rsid w:val="00764FDB"/>
    <w:rsid w:val="00765F23"/>
    <w:rsid w:val="00767FAF"/>
    <w:rsid w:val="00770E3E"/>
    <w:rsid w:val="007719FC"/>
    <w:rsid w:val="00772242"/>
    <w:rsid w:val="00772874"/>
    <w:rsid w:val="00773CFD"/>
    <w:rsid w:val="00783B91"/>
    <w:rsid w:val="007842F0"/>
    <w:rsid w:val="00786001"/>
    <w:rsid w:val="00787A38"/>
    <w:rsid w:val="007918DB"/>
    <w:rsid w:val="00792D61"/>
    <w:rsid w:val="00794328"/>
    <w:rsid w:val="00797573"/>
    <w:rsid w:val="00797790"/>
    <w:rsid w:val="007A14AE"/>
    <w:rsid w:val="007A17AC"/>
    <w:rsid w:val="007A3B01"/>
    <w:rsid w:val="007A5E71"/>
    <w:rsid w:val="007A7AB3"/>
    <w:rsid w:val="007B253A"/>
    <w:rsid w:val="007B5A94"/>
    <w:rsid w:val="007B6721"/>
    <w:rsid w:val="007B7C21"/>
    <w:rsid w:val="007B7C33"/>
    <w:rsid w:val="007C39C6"/>
    <w:rsid w:val="007C56F5"/>
    <w:rsid w:val="007D01EC"/>
    <w:rsid w:val="007D23FA"/>
    <w:rsid w:val="007D3E60"/>
    <w:rsid w:val="007D66CB"/>
    <w:rsid w:val="007D7581"/>
    <w:rsid w:val="007E13C7"/>
    <w:rsid w:val="007E231F"/>
    <w:rsid w:val="007E2498"/>
    <w:rsid w:val="007E2ADA"/>
    <w:rsid w:val="007E4485"/>
    <w:rsid w:val="007E6534"/>
    <w:rsid w:val="007E6F0E"/>
    <w:rsid w:val="007E7CEB"/>
    <w:rsid w:val="007E7DCF"/>
    <w:rsid w:val="007F1756"/>
    <w:rsid w:val="007F1A31"/>
    <w:rsid w:val="007F78B6"/>
    <w:rsid w:val="00800B61"/>
    <w:rsid w:val="00802B24"/>
    <w:rsid w:val="008030C9"/>
    <w:rsid w:val="00804B8B"/>
    <w:rsid w:val="008057E4"/>
    <w:rsid w:val="00806DB0"/>
    <w:rsid w:val="00807782"/>
    <w:rsid w:val="00810AFE"/>
    <w:rsid w:val="00811DD3"/>
    <w:rsid w:val="0081228F"/>
    <w:rsid w:val="0081361F"/>
    <w:rsid w:val="00813E30"/>
    <w:rsid w:val="00820ADB"/>
    <w:rsid w:val="00820F38"/>
    <w:rsid w:val="00822B7C"/>
    <w:rsid w:val="008261B8"/>
    <w:rsid w:val="00826C44"/>
    <w:rsid w:val="00827880"/>
    <w:rsid w:val="00830CB5"/>
    <w:rsid w:val="008332F5"/>
    <w:rsid w:val="00833578"/>
    <w:rsid w:val="00836F58"/>
    <w:rsid w:val="00840DEB"/>
    <w:rsid w:val="00841B4A"/>
    <w:rsid w:val="00843AF4"/>
    <w:rsid w:val="00845B4D"/>
    <w:rsid w:val="008466C6"/>
    <w:rsid w:val="00850876"/>
    <w:rsid w:val="00850D21"/>
    <w:rsid w:val="00850E0B"/>
    <w:rsid w:val="00852488"/>
    <w:rsid w:val="008549BC"/>
    <w:rsid w:val="00856ADF"/>
    <w:rsid w:val="00860A53"/>
    <w:rsid w:val="00860D52"/>
    <w:rsid w:val="008632FB"/>
    <w:rsid w:val="00864A99"/>
    <w:rsid w:val="00864F00"/>
    <w:rsid w:val="00865C88"/>
    <w:rsid w:val="0086694B"/>
    <w:rsid w:val="00867C7A"/>
    <w:rsid w:val="00872335"/>
    <w:rsid w:val="00875968"/>
    <w:rsid w:val="00877DC3"/>
    <w:rsid w:val="00877DC6"/>
    <w:rsid w:val="00880925"/>
    <w:rsid w:val="008832B4"/>
    <w:rsid w:val="00883B77"/>
    <w:rsid w:val="008853C9"/>
    <w:rsid w:val="00885557"/>
    <w:rsid w:val="00886FE6"/>
    <w:rsid w:val="00893748"/>
    <w:rsid w:val="00893CF8"/>
    <w:rsid w:val="00895509"/>
    <w:rsid w:val="00896860"/>
    <w:rsid w:val="0089737F"/>
    <w:rsid w:val="0089756A"/>
    <w:rsid w:val="00897804"/>
    <w:rsid w:val="008A0927"/>
    <w:rsid w:val="008A1EEC"/>
    <w:rsid w:val="008A516D"/>
    <w:rsid w:val="008A6FF2"/>
    <w:rsid w:val="008A739E"/>
    <w:rsid w:val="008A7665"/>
    <w:rsid w:val="008A79A9"/>
    <w:rsid w:val="008B0838"/>
    <w:rsid w:val="008B203E"/>
    <w:rsid w:val="008B2B55"/>
    <w:rsid w:val="008B515B"/>
    <w:rsid w:val="008B59D0"/>
    <w:rsid w:val="008C0B3A"/>
    <w:rsid w:val="008C2F8B"/>
    <w:rsid w:val="008C4233"/>
    <w:rsid w:val="008C594D"/>
    <w:rsid w:val="008C7F79"/>
    <w:rsid w:val="008D07A4"/>
    <w:rsid w:val="008D0A06"/>
    <w:rsid w:val="008D0E20"/>
    <w:rsid w:val="008D532F"/>
    <w:rsid w:val="008D664D"/>
    <w:rsid w:val="008D67A9"/>
    <w:rsid w:val="008D6CDE"/>
    <w:rsid w:val="008D75B7"/>
    <w:rsid w:val="008D75C6"/>
    <w:rsid w:val="008E0844"/>
    <w:rsid w:val="008E27E0"/>
    <w:rsid w:val="008E550D"/>
    <w:rsid w:val="008E5732"/>
    <w:rsid w:val="008F1281"/>
    <w:rsid w:val="008F1532"/>
    <w:rsid w:val="008F450E"/>
    <w:rsid w:val="008F581B"/>
    <w:rsid w:val="008F5A06"/>
    <w:rsid w:val="008F6DC0"/>
    <w:rsid w:val="008F7090"/>
    <w:rsid w:val="008F7D9A"/>
    <w:rsid w:val="0090051E"/>
    <w:rsid w:val="00900833"/>
    <w:rsid w:val="0090633B"/>
    <w:rsid w:val="009107A7"/>
    <w:rsid w:val="009123D2"/>
    <w:rsid w:val="00913E2B"/>
    <w:rsid w:val="00914465"/>
    <w:rsid w:val="0091579B"/>
    <w:rsid w:val="009178B5"/>
    <w:rsid w:val="009231B4"/>
    <w:rsid w:val="009233D0"/>
    <w:rsid w:val="009243DA"/>
    <w:rsid w:val="0092700E"/>
    <w:rsid w:val="009279DB"/>
    <w:rsid w:val="0093285D"/>
    <w:rsid w:val="009334DA"/>
    <w:rsid w:val="0093380E"/>
    <w:rsid w:val="00933D94"/>
    <w:rsid w:val="00936559"/>
    <w:rsid w:val="0093738A"/>
    <w:rsid w:val="00937647"/>
    <w:rsid w:val="009377E9"/>
    <w:rsid w:val="009378B1"/>
    <w:rsid w:val="00940596"/>
    <w:rsid w:val="0094154A"/>
    <w:rsid w:val="00941945"/>
    <w:rsid w:val="00941A57"/>
    <w:rsid w:val="00941C59"/>
    <w:rsid w:val="00942B3D"/>
    <w:rsid w:val="009453EB"/>
    <w:rsid w:val="00945484"/>
    <w:rsid w:val="00946EBE"/>
    <w:rsid w:val="00950F19"/>
    <w:rsid w:val="009514C8"/>
    <w:rsid w:val="009538DA"/>
    <w:rsid w:val="009538E6"/>
    <w:rsid w:val="00954443"/>
    <w:rsid w:val="00955D98"/>
    <w:rsid w:val="00960124"/>
    <w:rsid w:val="00960CDA"/>
    <w:rsid w:val="00964249"/>
    <w:rsid w:val="00964820"/>
    <w:rsid w:val="00964BB0"/>
    <w:rsid w:val="00966D15"/>
    <w:rsid w:val="00967739"/>
    <w:rsid w:val="00967E94"/>
    <w:rsid w:val="009717E7"/>
    <w:rsid w:val="009724EB"/>
    <w:rsid w:val="00975647"/>
    <w:rsid w:val="00976C7C"/>
    <w:rsid w:val="00977A1D"/>
    <w:rsid w:val="00977CAF"/>
    <w:rsid w:val="009800BB"/>
    <w:rsid w:val="00981314"/>
    <w:rsid w:val="0098202E"/>
    <w:rsid w:val="009860E1"/>
    <w:rsid w:val="009861A0"/>
    <w:rsid w:val="0099133F"/>
    <w:rsid w:val="00991FE2"/>
    <w:rsid w:val="00994C63"/>
    <w:rsid w:val="009950B5"/>
    <w:rsid w:val="00996BC3"/>
    <w:rsid w:val="009A0CC2"/>
    <w:rsid w:val="009A44F0"/>
    <w:rsid w:val="009A74D3"/>
    <w:rsid w:val="009B03FC"/>
    <w:rsid w:val="009B2E8C"/>
    <w:rsid w:val="009B7802"/>
    <w:rsid w:val="009B7A92"/>
    <w:rsid w:val="009C16A0"/>
    <w:rsid w:val="009C3838"/>
    <w:rsid w:val="009C5C11"/>
    <w:rsid w:val="009D17FB"/>
    <w:rsid w:val="009D182D"/>
    <w:rsid w:val="009D7CFC"/>
    <w:rsid w:val="009E3D76"/>
    <w:rsid w:val="009E3DBF"/>
    <w:rsid w:val="009E464F"/>
    <w:rsid w:val="009E6FDF"/>
    <w:rsid w:val="009F3D9E"/>
    <w:rsid w:val="009F51D9"/>
    <w:rsid w:val="00A001BE"/>
    <w:rsid w:val="00A00ECA"/>
    <w:rsid w:val="00A0129C"/>
    <w:rsid w:val="00A01EF3"/>
    <w:rsid w:val="00A02136"/>
    <w:rsid w:val="00A02299"/>
    <w:rsid w:val="00A0389B"/>
    <w:rsid w:val="00A04222"/>
    <w:rsid w:val="00A05B09"/>
    <w:rsid w:val="00A05CA5"/>
    <w:rsid w:val="00A100F9"/>
    <w:rsid w:val="00A10B23"/>
    <w:rsid w:val="00A117C9"/>
    <w:rsid w:val="00A1196C"/>
    <w:rsid w:val="00A13BBB"/>
    <w:rsid w:val="00A15A1F"/>
    <w:rsid w:val="00A15FD1"/>
    <w:rsid w:val="00A16396"/>
    <w:rsid w:val="00A16587"/>
    <w:rsid w:val="00A169AA"/>
    <w:rsid w:val="00A17B6A"/>
    <w:rsid w:val="00A20F13"/>
    <w:rsid w:val="00A2366D"/>
    <w:rsid w:val="00A268F4"/>
    <w:rsid w:val="00A27E4D"/>
    <w:rsid w:val="00A30730"/>
    <w:rsid w:val="00A31716"/>
    <w:rsid w:val="00A32F7D"/>
    <w:rsid w:val="00A33A5B"/>
    <w:rsid w:val="00A36118"/>
    <w:rsid w:val="00A368B3"/>
    <w:rsid w:val="00A40076"/>
    <w:rsid w:val="00A419B0"/>
    <w:rsid w:val="00A419E6"/>
    <w:rsid w:val="00A42B75"/>
    <w:rsid w:val="00A43198"/>
    <w:rsid w:val="00A4486D"/>
    <w:rsid w:val="00A460DA"/>
    <w:rsid w:val="00A4618A"/>
    <w:rsid w:val="00A47675"/>
    <w:rsid w:val="00A50C04"/>
    <w:rsid w:val="00A52051"/>
    <w:rsid w:val="00A56E1A"/>
    <w:rsid w:val="00A6227F"/>
    <w:rsid w:val="00A633A3"/>
    <w:rsid w:val="00A6364B"/>
    <w:rsid w:val="00A637A0"/>
    <w:rsid w:val="00A65144"/>
    <w:rsid w:val="00A65E1E"/>
    <w:rsid w:val="00A65F3F"/>
    <w:rsid w:val="00A66B69"/>
    <w:rsid w:val="00A71136"/>
    <w:rsid w:val="00A71C6F"/>
    <w:rsid w:val="00A727A4"/>
    <w:rsid w:val="00A752C9"/>
    <w:rsid w:val="00A76F61"/>
    <w:rsid w:val="00A80041"/>
    <w:rsid w:val="00A83A6B"/>
    <w:rsid w:val="00A83F81"/>
    <w:rsid w:val="00A859F7"/>
    <w:rsid w:val="00A91771"/>
    <w:rsid w:val="00A9216D"/>
    <w:rsid w:val="00A92323"/>
    <w:rsid w:val="00A92901"/>
    <w:rsid w:val="00A9327C"/>
    <w:rsid w:val="00A9329B"/>
    <w:rsid w:val="00A934D6"/>
    <w:rsid w:val="00A947AD"/>
    <w:rsid w:val="00A95354"/>
    <w:rsid w:val="00A9644E"/>
    <w:rsid w:val="00A97113"/>
    <w:rsid w:val="00A97EE8"/>
    <w:rsid w:val="00AA056D"/>
    <w:rsid w:val="00AA1662"/>
    <w:rsid w:val="00AA1A7B"/>
    <w:rsid w:val="00AA2560"/>
    <w:rsid w:val="00AA3C4E"/>
    <w:rsid w:val="00AA59A9"/>
    <w:rsid w:val="00AA633A"/>
    <w:rsid w:val="00AB0228"/>
    <w:rsid w:val="00AB2B5E"/>
    <w:rsid w:val="00AB327B"/>
    <w:rsid w:val="00AB5758"/>
    <w:rsid w:val="00AB7AA3"/>
    <w:rsid w:val="00AC2234"/>
    <w:rsid w:val="00AC231B"/>
    <w:rsid w:val="00AC3BA9"/>
    <w:rsid w:val="00AC3F40"/>
    <w:rsid w:val="00AC5120"/>
    <w:rsid w:val="00AC577D"/>
    <w:rsid w:val="00AC5890"/>
    <w:rsid w:val="00AC7C46"/>
    <w:rsid w:val="00AD2FBB"/>
    <w:rsid w:val="00AD329D"/>
    <w:rsid w:val="00AD4146"/>
    <w:rsid w:val="00AD476B"/>
    <w:rsid w:val="00AD4AEB"/>
    <w:rsid w:val="00AD5002"/>
    <w:rsid w:val="00AD60A6"/>
    <w:rsid w:val="00AD6F40"/>
    <w:rsid w:val="00AD7B0D"/>
    <w:rsid w:val="00AE0201"/>
    <w:rsid w:val="00AE12AA"/>
    <w:rsid w:val="00AE2CF9"/>
    <w:rsid w:val="00AE3266"/>
    <w:rsid w:val="00AE4069"/>
    <w:rsid w:val="00AE4AF9"/>
    <w:rsid w:val="00AE5B6E"/>
    <w:rsid w:val="00AF372B"/>
    <w:rsid w:val="00AF4D53"/>
    <w:rsid w:val="00AF5D28"/>
    <w:rsid w:val="00B0116A"/>
    <w:rsid w:val="00B01C71"/>
    <w:rsid w:val="00B026C1"/>
    <w:rsid w:val="00B02F92"/>
    <w:rsid w:val="00B035FC"/>
    <w:rsid w:val="00B06A49"/>
    <w:rsid w:val="00B105D7"/>
    <w:rsid w:val="00B10DFD"/>
    <w:rsid w:val="00B12D58"/>
    <w:rsid w:val="00B13F20"/>
    <w:rsid w:val="00B1432B"/>
    <w:rsid w:val="00B15690"/>
    <w:rsid w:val="00B161A2"/>
    <w:rsid w:val="00B203FC"/>
    <w:rsid w:val="00B21E41"/>
    <w:rsid w:val="00B2243A"/>
    <w:rsid w:val="00B22CD0"/>
    <w:rsid w:val="00B24CA4"/>
    <w:rsid w:val="00B256F8"/>
    <w:rsid w:val="00B2673E"/>
    <w:rsid w:val="00B30469"/>
    <w:rsid w:val="00B35EE7"/>
    <w:rsid w:val="00B37FB5"/>
    <w:rsid w:val="00B41284"/>
    <w:rsid w:val="00B41304"/>
    <w:rsid w:val="00B41C0D"/>
    <w:rsid w:val="00B42BBA"/>
    <w:rsid w:val="00B46571"/>
    <w:rsid w:val="00B470CB"/>
    <w:rsid w:val="00B53C33"/>
    <w:rsid w:val="00B556BB"/>
    <w:rsid w:val="00B55912"/>
    <w:rsid w:val="00B55BDE"/>
    <w:rsid w:val="00B57572"/>
    <w:rsid w:val="00B612A9"/>
    <w:rsid w:val="00B63B3D"/>
    <w:rsid w:val="00B6454F"/>
    <w:rsid w:val="00B66D98"/>
    <w:rsid w:val="00B67E07"/>
    <w:rsid w:val="00B707E8"/>
    <w:rsid w:val="00B7091E"/>
    <w:rsid w:val="00B70E0D"/>
    <w:rsid w:val="00B71F47"/>
    <w:rsid w:val="00B724A9"/>
    <w:rsid w:val="00B7505C"/>
    <w:rsid w:val="00B768E9"/>
    <w:rsid w:val="00B77B98"/>
    <w:rsid w:val="00B82D3F"/>
    <w:rsid w:val="00B82E05"/>
    <w:rsid w:val="00B83C2D"/>
    <w:rsid w:val="00B8417E"/>
    <w:rsid w:val="00B8505B"/>
    <w:rsid w:val="00B867D0"/>
    <w:rsid w:val="00B86E88"/>
    <w:rsid w:val="00B915B9"/>
    <w:rsid w:val="00B91F8D"/>
    <w:rsid w:val="00B92732"/>
    <w:rsid w:val="00B92A99"/>
    <w:rsid w:val="00B930D9"/>
    <w:rsid w:val="00B96EF6"/>
    <w:rsid w:val="00BA0383"/>
    <w:rsid w:val="00BA050C"/>
    <w:rsid w:val="00BA7105"/>
    <w:rsid w:val="00BB01A6"/>
    <w:rsid w:val="00BB1CD1"/>
    <w:rsid w:val="00BB1F89"/>
    <w:rsid w:val="00BB2E06"/>
    <w:rsid w:val="00BB46FD"/>
    <w:rsid w:val="00BB54AB"/>
    <w:rsid w:val="00BC1785"/>
    <w:rsid w:val="00BC2997"/>
    <w:rsid w:val="00BC543F"/>
    <w:rsid w:val="00BC7796"/>
    <w:rsid w:val="00BC7FB3"/>
    <w:rsid w:val="00BD058B"/>
    <w:rsid w:val="00BD1BA0"/>
    <w:rsid w:val="00BD1EE7"/>
    <w:rsid w:val="00BD233F"/>
    <w:rsid w:val="00BD4DC0"/>
    <w:rsid w:val="00BD57B3"/>
    <w:rsid w:val="00BD6E6B"/>
    <w:rsid w:val="00BD78B0"/>
    <w:rsid w:val="00BE2B3F"/>
    <w:rsid w:val="00BF412E"/>
    <w:rsid w:val="00BF480D"/>
    <w:rsid w:val="00BF7210"/>
    <w:rsid w:val="00C010DD"/>
    <w:rsid w:val="00C01275"/>
    <w:rsid w:val="00C04C32"/>
    <w:rsid w:val="00C06D06"/>
    <w:rsid w:val="00C0713D"/>
    <w:rsid w:val="00C10CD4"/>
    <w:rsid w:val="00C11B57"/>
    <w:rsid w:val="00C13165"/>
    <w:rsid w:val="00C150DE"/>
    <w:rsid w:val="00C15B9B"/>
    <w:rsid w:val="00C20657"/>
    <w:rsid w:val="00C20BDE"/>
    <w:rsid w:val="00C210AE"/>
    <w:rsid w:val="00C24516"/>
    <w:rsid w:val="00C2555B"/>
    <w:rsid w:val="00C2707B"/>
    <w:rsid w:val="00C27F88"/>
    <w:rsid w:val="00C303CA"/>
    <w:rsid w:val="00C30F63"/>
    <w:rsid w:val="00C31DC7"/>
    <w:rsid w:val="00C32DFB"/>
    <w:rsid w:val="00C334E3"/>
    <w:rsid w:val="00C33ACB"/>
    <w:rsid w:val="00C3656A"/>
    <w:rsid w:val="00C37747"/>
    <w:rsid w:val="00C41E8E"/>
    <w:rsid w:val="00C4263F"/>
    <w:rsid w:val="00C43036"/>
    <w:rsid w:val="00C43CB8"/>
    <w:rsid w:val="00C4422F"/>
    <w:rsid w:val="00C452C5"/>
    <w:rsid w:val="00C468FF"/>
    <w:rsid w:val="00C469B6"/>
    <w:rsid w:val="00C50034"/>
    <w:rsid w:val="00C50D10"/>
    <w:rsid w:val="00C524C4"/>
    <w:rsid w:val="00C52D33"/>
    <w:rsid w:val="00C570D0"/>
    <w:rsid w:val="00C62EB0"/>
    <w:rsid w:val="00C66EEC"/>
    <w:rsid w:val="00C7167A"/>
    <w:rsid w:val="00C71BFE"/>
    <w:rsid w:val="00C73FEC"/>
    <w:rsid w:val="00C7424E"/>
    <w:rsid w:val="00C76D4A"/>
    <w:rsid w:val="00C80A23"/>
    <w:rsid w:val="00C82EBA"/>
    <w:rsid w:val="00C8335A"/>
    <w:rsid w:val="00C834DB"/>
    <w:rsid w:val="00C841E6"/>
    <w:rsid w:val="00C851BA"/>
    <w:rsid w:val="00C874C3"/>
    <w:rsid w:val="00C90265"/>
    <w:rsid w:val="00C9046F"/>
    <w:rsid w:val="00C905E1"/>
    <w:rsid w:val="00C909E1"/>
    <w:rsid w:val="00C91346"/>
    <w:rsid w:val="00C931E2"/>
    <w:rsid w:val="00C938E1"/>
    <w:rsid w:val="00C955AA"/>
    <w:rsid w:val="00C96210"/>
    <w:rsid w:val="00C973D4"/>
    <w:rsid w:val="00CA50D9"/>
    <w:rsid w:val="00CA67A0"/>
    <w:rsid w:val="00CB1853"/>
    <w:rsid w:val="00CB2B92"/>
    <w:rsid w:val="00CC027C"/>
    <w:rsid w:val="00CC271B"/>
    <w:rsid w:val="00CC2ED3"/>
    <w:rsid w:val="00CC6DBF"/>
    <w:rsid w:val="00CC6F5D"/>
    <w:rsid w:val="00CD1E64"/>
    <w:rsid w:val="00CD33A1"/>
    <w:rsid w:val="00CD4E95"/>
    <w:rsid w:val="00CE47DE"/>
    <w:rsid w:val="00CE63FA"/>
    <w:rsid w:val="00CF02BC"/>
    <w:rsid w:val="00CF2F33"/>
    <w:rsid w:val="00CF4905"/>
    <w:rsid w:val="00CF52F8"/>
    <w:rsid w:val="00CF7932"/>
    <w:rsid w:val="00D01151"/>
    <w:rsid w:val="00D01811"/>
    <w:rsid w:val="00D02028"/>
    <w:rsid w:val="00D024FF"/>
    <w:rsid w:val="00D03556"/>
    <w:rsid w:val="00D04057"/>
    <w:rsid w:val="00D048B4"/>
    <w:rsid w:val="00D0578D"/>
    <w:rsid w:val="00D108BE"/>
    <w:rsid w:val="00D11348"/>
    <w:rsid w:val="00D155DF"/>
    <w:rsid w:val="00D22987"/>
    <w:rsid w:val="00D2511A"/>
    <w:rsid w:val="00D32C80"/>
    <w:rsid w:val="00D32EF5"/>
    <w:rsid w:val="00D3469D"/>
    <w:rsid w:val="00D34964"/>
    <w:rsid w:val="00D34C03"/>
    <w:rsid w:val="00D34E3F"/>
    <w:rsid w:val="00D35C16"/>
    <w:rsid w:val="00D363C8"/>
    <w:rsid w:val="00D37E82"/>
    <w:rsid w:val="00D409F4"/>
    <w:rsid w:val="00D4131F"/>
    <w:rsid w:val="00D41A21"/>
    <w:rsid w:val="00D41E6A"/>
    <w:rsid w:val="00D42700"/>
    <w:rsid w:val="00D45120"/>
    <w:rsid w:val="00D46A6A"/>
    <w:rsid w:val="00D46FCF"/>
    <w:rsid w:val="00D47732"/>
    <w:rsid w:val="00D47835"/>
    <w:rsid w:val="00D51A66"/>
    <w:rsid w:val="00D52953"/>
    <w:rsid w:val="00D53DD3"/>
    <w:rsid w:val="00D54812"/>
    <w:rsid w:val="00D54CF2"/>
    <w:rsid w:val="00D55B4F"/>
    <w:rsid w:val="00D5694E"/>
    <w:rsid w:val="00D57990"/>
    <w:rsid w:val="00D579A6"/>
    <w:rsid w:val="00D6042E"/>
    <w:rsid w:val="00D61503"/>
    <w:rsid w:val="00D6212E"/>
    <w:rsid w:val="00D65EAC"/>
    <w:rsid w:val="00D65F2E"/>
    <w:rsid w:val="00D70F6F"/>
    <w:rsid w:val="00D745E9"/>
    <w:rsid w:val="00D80BF3"/>
    <w:rsid w:val="00D82826"/>
    <w:rsid w:val="00D8284D"/>
    <w:rsid w:val="00D82ECC"/>
    <w:rsid w:val="00D8701D"/>
    <w:rsid w:val="00D8753B"/>
    <w:rsid w:val="00D87645"/>
    <w:rsid w:val="00D915BE"/>
    <w:rsid w:val="00D91FE5"/>
    <w:rsid w:val="00D93275"/>
    <w:rsid w:val="00D9394E"/>
    <w:rsid w:val="00D947EF"/>
    <w:rsid w:val="00D95FA5"/>
    <w:rsid w:val="00D968E2"/>
    <w:rsid w:val="00D96E7A"/>
    <w:rsid w:val="00D9714E"/>
    <w:rsid w:val="00DA4005"/>
    <w:rsid w:val="00DA5699"/>
    <w:rsid w:val="00DA5DA7"/>
    <w:rsid w:val="00DB0A5B"/>
    <w:rsid w:val="00DB0F9C"/>
    <w:rsid w:val="00DB2080"/>
    <w:rsid w:val="00DB39AF"/>
    <w:rsid w:val="00DB4233"/>
    <w:rsid w:val="00DB49E6"/>
    <w:rsid w:val="00DB58A4"/>
    <w:rsid w:val="00DB61FE"/>
    <w:rsid w:val="00DB6343"/>
    <w:rsid w:val="00DC03DD"/>
    <w:rsid w:val="00DC217F"/>
    <w:rsid w:val="00DC27C8"/>
    <w:rsid w:val="00DC2E89"/>
    <w:rsid w:val="00DC52EE"/>
    <w:rsid w:val="00DC5AB6"/>
    <w:rsid w:val="00DC62CD"/>
    <w:rsid w:val="00DC63A5"/>
    <w:rsid w:val="00DC69B8"/>
    <w:rsid w:val="00DD1EAE"/>
    <w:rsid w:val="00DD2CE3"/>
    <w:rsid w:val="00DD2ED6"/>
    <w:rsid w:val="00DD3B74"/>
    <w:rsid w:val="00DD3BCD"/>
    <w:rsid w:val="00DD63CE"/>
    <w:rsid w:val="00DE086A"/>
    <w:rsid w:val="00DE09E9"/>
    <w:rsid w:val="00DE23BC"/>
    <w:rsid w:val="00DE46B8"/>
    <w:rsid w:val="00DE475F"/>
    <w:rsid w:val="00DE61F4"/>
    <w:rsid w:val="00DE6EC0"/>
    <w:rsid w:val="00DE7704"/>
    <w:rsid w:val="00DE7806"/>
    <w:rsid w:val="00DF01CE"/>
    <w:rsid w:val="00DF18B7"/>
    <w:rsid w:val="00DF3279"/>
    <w:rsid w:val="00DF590D"/>
    <w:rsid w:val="00DF5A93"/>
    <w:rsid w:val="00DF61B9"/>
    <w:rsid w:val="00DF665E"/>
    <w:rsid w:val="00DF6A00"/>
    <w:rsid w:val="00E00E7E"/>
    <w:rsid w:val="00E0188D"/>
    <w:rsid w:val="00E02B7C"/>
    <w:rsid w:val="00E03DAC"/>
    <w:rsid w:val="00E03ECB"/>
    <w:rsid w:val="00E06136"/>
    <w:rsid w:val="00E06BAA"/>
    <w:rsid w:val="00E06C4F"/>
    <w:rsid w:val="00E07C3F"/>
    <w:rsid w:val="00E10FF5"/>
    <w:rsid w:val="00E164DA"/>
    <w:rsid w:val="00E165C9"/>
    <w:rsid w:val="00E17259"/>
    <w:rsid w:val="00E17613"/>
    <w:rsid w:val="00E217F9"/>
    <w:rsid w:val="00E26172"/>
    <w:rsid w:val="00E26477"/>
    <w:rsid w:val="00E32E29"/>
    <w:rsid w:val="00E3587E"/>
    <w:rsid w:val="00E366D4"/>
    <w:rsid w:val="00E3734E"/>
    <w:rsid w:val="00E374A0"/>
    <w:rsid w:val="00E37528"/>
    <w:rsid w:val="00E42684"/>
    <w:rsid w:val="00E43B5D"/>
    <w:rsid w:val="00E43F78"/>
    <w:rsid w:val="00E4446D"/>
    <w:rsid w:val="00E464BA"/>
    <w:rsid w:val="00E50707"/>
    <w:rsid w:val="00E544F8"/>
    <w:rsid w:val="00E54E3A"/>
    <w:rsid w:val="00E55891"/>
    <w:rsid w:val="00E60A74"/>
    <w:rsid w:val="00E66280"/>
    <w:rsid w:val="00E671D3"/>
    <w:rsid w:val="00E7092E"/>
    <w:rsid w:val="00E70DD8"/>
    <w:rsid w:val="00E717DA"/>
    <w:rsid w:val="00E7294C"/>
    <w:rsid w:val="00E72E93"/>
    <w:rsid w:val="00E73181"/>
    <w:rsid w:val="00E73661"/>
    <w:rsid w:val="00E8106C"/>
    <w:rsid w:val="00E8351A"/>
    <w:rsid w:val="00E8352F"/>
    <w:rsid w:val="00E85C98"/>
    <w:rsid w:val="00E85E0D"/>
    <w:rsid w:val="00E86066"/>
    <w:rsid w:val="00E86345"/>
    <w:rsid w:val="00E87B73"/>
    <w:rsid w:val="00E9009E"/>
    <w:rsid w:val="00E913E5"/>
    <w:rsid w:val="00E926C7"/>
    <w:rsid w:val="00E93D6E"/>
    <w:rsid w:val="00E93DF1"/>
    <w:rsid w:val="00EA2D69"/>
    <w:rsid w:val="00EA4282"/>
    <w:rsid w:val="00EB05AA"/>
    <w:rsid w:val="00EB0DBF"/>
    <w:rsid w:val="00EB3927"/>
    <w:rsid w:val="00EB7673"/>
    <w:rsid w:val="00EC02EE"/>
    <w:rsid w:val="00EC12B7"/>
    <w:rsid w:val="00EC28E0"/>
    <w:rsid w:val="00EC4D55"/>
    <w:rsid w:val="00EC5571"/>
    <w:rsid w:val="00EC558F"/>
    <w:rsid w:val="00EC659C"/>
    <w:rsid w:val="00EC6996"/>
    <w:rsid w:val="00EC6B6E"/>
    <w:rsid w:val="00EC6F60"/>
    <w:rsid w:val="00EC7DF0"/>
    <w:rsid w:val="00EC7EAE"/>
    <w:rsid w:val="00ED0CB3"/>
    <w:rsid w:val="00ED1347"/>
    <w:rsid w:val="00ED1E69"/>
    <w:rsid w:val="00ED1E98"/>
    <w:rsid w:val="00ED2934"/>
    <w:rsid w:val="00ED363D"/>
    <w:rsid w:val="00ED561B"/>
    <w:rsid w:val="00EE0080"/>
    <w:rsid w:val="00EE1386"/>
    <w:rsid w:val="00EE3207"/>
    <w:rsid w:val="00EE581E"/>
    <w:rsid w:val="00EE690A"/>
    <w:rsid w:val="00EF0232"/>
    <w:rsid w:val="00EF13FD"/>
    <w:rsid w:val="00EF35ED"/>
    <w:rsid w:val="00EF3C27"/>
    <w:rsid w:val="00EF5033"/>
    <w:rsid w:val="00EF5576"/>
    <w:rsid w:val="00EF67E9"/>
    <w:rsid w:val="00EF7A0A"/>
    <w:rsid w:val="00EF7F23"/>
    <w:rsid w:val="00F0023F"/>
    <w:rsid w:val="00F02848"/>
    <w:rsid w:val="00F02CB7"/>
    <w:rsid w:val="00F05ED1"/>
    <w:rsid w:val="00F06B6E"/>
    <w:rsid w:val="00F06FD8"/>
    <w:rsid w:val="00F070B4"/>
    <w:rsid w:val="00F1019C"/>
    <w:rsid w:val="00F15691"/>
    <w:rsid w:val="00F161B1"/>
    <w:rsid w:val="00F167C2"/>
    <w:rsid w:val="00F201DB"/>
    <w:rsid w:val="00F224CC"/>
    <w:rsid w:val="00F24C73"/>
    <w:rsid w:val="00F26E82"/>
    <w:rsid w:val="00F316A6"/>
    <w:rsid w:val="00F317BC"/>
    <w:rsid w:val="00F33283"/>
    <w:rsid w:val="00F3328F"/>
    <w:rsid w:val="00F34879"/>
    <w:rsid w:val="00F35880"/>
    <w:rsid w:val="00F4205C"/>
    <w:rsid w:val="00F43C5E"/>
    <w:rsid w:val="00F44F6F"/>
    <w:rsid w:val="00F4792B"/>
    <w:rsid w:val="00F532FA"/>
    <w:rsid w:val="00F54E2A"/>
    <w:rsid w:val="00F55366"/>
    <w:rsid w:val="00F60615"/>
    <w:rsid w:val="00F6091F"/>
    <w:rsid w:val="00F6252D"/>
    <w:rsid w:val="00F627D3"/>
    <w:rsid w:val="00F6370D"/>
    <w:rsid w:val="00F63D81"/>
    <w:rsid w:val="00F63E66"/>
    <w:rsid w:val="00F656EA"/>
    <w:rsid w:val="00F65925"/>
    <w:rsid w:val="00F70DC2"/>
    <w:rsid w:val="00F7340F"/>
    <w:rsid w:val="00F76239"/>
    <w:rsid w:val="00F809F0"/>
    <w:rsid w:val="00F90641"/>
    <w:rsid w:val="00F9131E"/>
    <w:rsid w:val="00F91C52"/>
    <w:rsid w:val="00F928FF"/>
    <w:rsid w:val="00F95B61"/>
    <w:rsid w:val="00F95E92"/>
    <w:rsid w:val="00F962EF"/>
    <w:rsid w:val="00F9723E"/>
    <w:rsid w:val="00F9774B"/>
    <w:rsid w:val="00FA301B"/>
    <w:rsid w:val="00FA3207"/>
    <w:rsid w:val="00FA4267"/>
    <w:rsid w:val="00FB0116"/>
    <w:rsid w:val="00FB06C3"/>
    <w:rsid w:val="00FB21D2"/>
    <w:rsid w:val="00FB2565"/>
    <w:rsid w:val="00FB3ADA"/>
    <w:rsid w:val="00FB58B8"/>
    <w:rsid w:val="00FB764E"/>
    <w:rsid w:val="00FC23A6"/>
    <w:rsid w:val="00FC4A51"/>
    <w:rsid w:val="00FC5130"/>
    <w:rsid w:val="00FC6B5A"/>
    <w:rsid w:val="00FC6E5D"/>
    <w:rsid w:val="00FC700E"/>
    <w:rsid w:val="00FD25FE"/>
    <w:rsid w:val="00FD3054"/>
    <w:rsid w:val="00FD7EB3"/>
    <w:rsid w:val="00FE042D"/>
    <w:rsid w:val="00FE0F47"/>
    <w:rsid w:val="00FE36CA"/>
    <w:rsid w:val="00FE478B"/>
    <w:rsid w:val="00FE7E82"/>
    <w:rsid w:val="00FF0335"/>
    <w:rsid w:val="00FF05D9"/>
    <w:rsid w:val="00FF0FDE"/>
    <w:rsid w:val="00FF300A"/>
    <w:rsid w:val="00FF3797"/>
    <w:rsid w:val="00FF68B2"/>
    <w:rsid w:val="00FF68DB"/>
    <w:rsid w:val="00FF7466"/>
    <w:rsid w:val="036C13DD"/>
    <w:rsid w:val="05D2442A"/>
    <w:rsid w:val="089CD8AB"/>
    <w:rsid w:val="0A168BC0"/>
    <w:rsid w:val="0D07EFC1"/>
    <w:rsid w:val="1515FCCD"/>
    <w:rsid w:val="199B6C99"/>
    <w:rsid w:val="2E0BEADF"/>
    <w:rsid w:val="308313FF"/>
    <w:rsid w:val="35B8285F"/>
    <w:rsid w:val="35BFEE9B"/>
    <w:rsid w:val="35F4FADC"/>
    <w:rsid w:val="3722E909"/>
    <w:rsid w:val="375BBEFC"/>
    <w:rsid w:val="3C0D1AC2"/>
    <w:rsid w:val="454C3E4B"/>
    <w:rsid w:val="4F6CAA53"/>
    <w:rsid w:val="506792DA"/>
    <w:rsid w:val="52EE2565"/>
    <w:rsid w:val="543F2AF7"/>
    <w:rsid w:val="56A28843"/>
    <w:rsid w:val="59CB3AB6"/>
    <w:rsid w:val="5E7AD200"/>
    <w:rsid w:val="646AD2C4"/>
    <w:rsid w:val="73CB7521"/>
    <w:rsid w:val="750A2BA5"/>
    <w:rsid w:val="783B0956"/>
    <w:rsid w:val="79FA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1f0f0"/>
    </o:shapedefaults>
    <o:shapelayout v:ext="edit">
      <o:idmap v:ext="edit" data="2"/>
    </o:shapelayout>
  </w:shapeDefaults>
  <w:decimalSymbol w:val="."/>
  <w:listSeparator w:val=","/>
  <w14:docId w14:val="50FF5376"/>
  <w15:docId w15:val="{45D50FEC-D1EC-4FE2-B45A-26326B8F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025AD5"/>
    <w:pPr>
      <w:spacing w:after="0" w:line="240" w:lineRule="auto"/>
    </w:pPr>
    <w:rPr>
      <w:rFonts w:ascii="High Tower Text" w:hAnsi="High Tower Text"/>
      <w:color w:val="4D5743" w:themeColor="accent2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semiHidden/>
    <w:rsid w:val="004B7C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semiHidden/>
    <w:rsid w:val="004B7CD0"/>
  </w:style>
  <w:style w:type="paragraph" w:styleId="Header">
    <w:name w:val="header"/>
    <w:basedOn w:val="Normal"/>
    <w:link w:val="HeaderChar"/>
    <w:uiPriority w:val="99"/>
    <w:semiHidden/>
    <w:rsid w:val="001A29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05"/>
    <w:rPr>
      <w:color w:val="2F373A" w:themeColor="accent1"/>
      <w:spacing w:val="10"/>
      <w:sz w:val="18"/>
    </w:rPr>
  </w:style>
  <w:style w:type="paragraph" w:styleId="Footer">
    <w:name w:val="footer"/>
    <w:basedOn w:val="Normal"/>
    <w:link w:val="FooterChar"/>
    <w:uiPriority w:val="99"/>
    <w:semiHidden/>
    <w:rsid w:val="001A29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05"/>
    <w:rPr>
      <w:color w:val="2F373A" w:themeColor="accent1"/>
      <w:spacing w:val="10"/>
      <w:sz w:val="18"/>
    </w:rPr>
  </w:style>
  <w:style w:type="paragraph" w:customStyle="1" w:styleId="SectionTitlesAllCaps">
    <w:name w:val="Section Titles All Caps"/>
    <w:basedOn w:val="paragraph"/>
    <w:qFormat/>
    <w:rsid w:val="00224C68"/>
    <w:pPr>
      <w:spacing w:before="360" w:beforeAutospacing="0" w:after="0" w:afterAutospacing="0"/>
      <w:textAlignment w:val="baseline"/>
    </w:pPr>
    <w:rPr>
      <w:rFonts w:asciiTheme="majorHAnsi" w:hAnsiTheme="majorHAnsi"/>
      <w:caps/>
      <w:sz w:val="32"/>
    </w:rPr>
  </w:style>
  <w:style w:type="character" w:customStyle="1" w:styleId="SentenceCaseGoldSubtitle">
    <w:name w:val="Sentence Case Gold Subtitle"/>
    <w:basedOn w:val="DefaultParagraphFont"/>
    <w:uiPriority w:val="1"/>
    <w:semiHidden/>
    <w:qFormat/>
    <w:rsid w:val="00C3656A"/>
    <w:rPr>
      <w:rFonts w:asciiTheme="majorHAnsi" w:hAnsiTheme="majorHAnsi"/>
      <w:color w:val="4D5743" w:themeColor="accent2"/>
      <w:sz w:val="36"/>
      <w:szCs w:val="36"/>
    </w:rPr>
  </w:style>
  <w:style w:type="character" w:customStyle="1" w:styleId="Bodycopy">
    <w:name w:val="Body copy"/>
    <w:basedOn w:val="normaltextrun"/>
    <w:uiPriority w:val="1"/>
    <w:semiHidden/>
    <w:qFormat/>
    <w:rsid w:val="00684C78"/>
    <w:rPr>
      <w:rFonts w:asciiTheme="minorHAnsi" w:hAnsiTheme="minorHAnsi" w:cs="Calibri"/>
      <w:color w:val="2F373A" w:themeColor="accent1"/>
      <w:spacing w:val="10"/>
      <w:sz w:val="18"/>
      <w:szCs w:val="18"/>
    </w:rPr>
  </w:style>
  <w:style w:type="character" w:customStyle="1" w:styleId="CapsSectionTitle">
    <w:name w:val="Caps Section Title"/>
    <w:basedOn w:val="normaltextrun"/>
    <w:uiPriority w:val="1"/>
    <w:semiHidden/>
    <w:qFormat/>
    <w:rsid w:val="004949DF"/>
    <w:rPr>
      <w:rFonts w:asciiTheme="majorHAnsi" w:hAnsiTheme="majorHAnsi" w:cs="Calibri"/>
      <w:caps/>
      <w:smallCaps w:val="0"/>
      <w:color w:val="4D5743" w:themeColor="accent2"/>
      <w:sz w:val="32"/>
      <w:szCs w:val="32"/>
    </w:rPr>
  </w:style>
  <w:style w:type="paragraph" w:customStyle="1" w:styleId="BodyCopyItalic">
    <w:name w:val="Body Copy Italic"/>
    <w:basedOn w:val="paragraph"/>
    <w:semiHidden/>
    <w:rsid w:val="00F06FD8"/>
    <w:pPr>
      <w:spacing w:before="0" w:beforeAutospacing="0" w:after="0" w:afterAutospacing="0"/>
      <w:textAlignment w:val="baseline"/>
    </w:pPr>
    <w:rPr>
      <w:rFonts w:asciiTheme="minorHAnsi" w:hAnsiTheme="minorHAnsi" w:cs="Calibri"/>
      <w:i/>
      <w:iCs/>
      <w:sz w:val="18"/>
      <w:szCs w:val="18"/>
    </w:rPr>
  </w:style>
  <w:style w:type="paragraph" w:customStyle="1" w:styleId="MenuItem">
    <w:name w:val="Menu Item"/>
    <w:basedOn w:val="Normal"/>
    <w:next w:val="Normal"/>
    <w:qFormat/>
    <w:rsid w:val="00364215"/>
    <w:pPr>
      <w:spacing w:line="360" w:lineRule="auto"/>
    </w:pPr>
    <w:rPr>
      <w:b/>
    </w:rPr>
  </w:style>
  <w:style w:type="character" w:customStyle="1" w:styleId="LowercaseMenuTitle">
    <w:name w:val="Lowercase Menu Title"/>
    <w:basedOn w:val="DefaultParagraphFont"/>
    <w:uiPriority w:val="1"/>
    <w:semiHidden/>
    <w:qFormat/>
    <w:rsid w:val="00F06FD8"/>
    <w:rPr>
      <w:rFonts w:asciiTheme="majorHAnsi" w:hAnsiTheme="majorHAnsi"/>
      <w:color w:val="4D5743" w:themeColor="accent2"/>
      <w:sz w:val="96"/>
      <w:szCs w:val="96"/>
    </w:rPr>
  </w:style>
  <w:style w:type="character" w:customStyle="1" w:styleId="LowercaseSectionTitle">
    <w:name w:val="Lowercase Section Title"/>
    <w:basedOn w:val="normaltextrun"/>
    <w:uiPriority w:val="1"/>
    <w:semiHidden/>
    <w:qFormat/>
    <w:rsid w:val="00F06FD8"/>
    <w:rPr>
      <w:rFonts w:asciiTheme="majorHAnsi" w:hAnsiTheme="majorHAnsi" w:cs="Calibri"/>
      <w:color w:val="4D5743" w:themeColor="accent2"/>
      <w:sz w:val="32"/>
      <w:szCs w:val="32"/>
    </w:rPr>
  </w:style>
  <w:style w:type="paragraph" w:customStyle="1" w:styleId="TitleAllCaps">
    <w:name w:val="Title All Caps"/>
    <w:basedOn w:val="Normal"/>
    <w:next w:val="Normal"/>
    <w:qFormat/>
    <w:rsid w:val="00AD60A6"/>
    <w:pPr>
      <w:jc w:val="center"/>
    </w:pPr>
    <w:rPr>
      <w:caps/>
      <w:sz w:val="32"/>
    </w:rPr>
  </w:style>
  <w:style w:type="character" w:styleId="PlaceholderText">
    <w:name w:val="Placeholder Text"/>
    <w:basedOn w:val="DefaultParagraphFont"/>
    <w:uiPriority w:val="99"/>
    <w:semiHidden/>
    <w:rsid w:val="008D67A9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C68"/>
    <w:pPr>
      <w:numPr>
        <w:ilvl w:val="1"/>
      </w:numPr>
      <w:spacing w:after="160"/>
    </w:pPr>
    <w:rPr>
      <w:rFonts w:asciiTheme="majorHAnsi" w:eastAsiaTheme="minorEastAsia" w:hAnsiTheme="majorHAnsi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224C68"/>
    <w:rPr>
      <w:rFonts w:asciiTheme="majorHAnsi" w:eastAsiaTheme="minorEastAsia" w:hAnsiTheme="majorHAnsi"/>
      <w:color w:val="4D5743" w:themeColor="accent2"/>
      <w:spacing w:val="15"/>
      <w:sz w:val="36"/>
    </w:rPr>
  </w:style>
  <w:style w:type="paragraph" w:customStyle="1" w:styleId="SectionTitlesLowercase">
    <w:name w:val="Section Titles Lowercase"/>
    <w:basedOn w:val="SectionTitlesAllCaps"/>
    <w:qFormat/>
    <w:rsid w:val="008F5A06"/>
    <w:pPr>
      <w:spacing w:before="0"/>
      <w:jc w:val="center"/>
    </w:pPr>
    <w:rPr>
      <w:rFonts w:ascii="High Tower Text" w:hAnsi="High Tower Text"/>
      <w:i/>
      <w:caps w:val="0"/>
    </w:rPr>
  </w:style>
  <w:style w:type="paragraph" w:customStyle="1" w:styleId="TitleLowercase">
    <w:name w:val="Title Lowercase"/>
    <w:basedOn w:val="TitleAllCaps"/>
    <w:qFormat/>
    <w:rsid w:val="001C4681"/>
    <w:rPr>
      <w:rFonts w:ascii="Celtic Garamond the 2nd" w:hAnsi="Celtic Garamond the 2nd"/>
      <w:caps w:val="0"/>
      <w:sz w:val="44"/>
    </w:rPr>
  </w:style>
  <w:style w:type="table" w:styleId="GridTable1Light-Accent2">
    <w:name w:val="Grid Table 1 Light Accent 2"/>
    <w:basedOn w:val="TableNormal"/>
    <w:uiPriority w:val="46"/>
    <w:rsid w:val="00DD3B74"/>
    <w:pPr>
      <w:spacing w:after="0" w:line="240" w:lineRule="auto"/>
    </w:pPr>
    <w:tblPr>
      <w:tblStyleRowBandSize w:val="1"/>
      <w:tblStyleColBandSize w:val="1"/>
      <w:tblBorders>
        <w:top w:val="single" w:sz="4" w:space="0" w:color="B7C1AE" w:themeColor="accent2" w:themeTint="66"/>
        <w:left w:val="single" w:sz="4" w:space="0" w:color="B7C1AE" w:themeColor="accent2" w:themeTint="66"/>
        <w:bottom w:val="single" w:sz="4" w:space="0" w:color="B7C1AE" w:themeColor="accent2" w:themeTint="66"/>
        <w:right w:val="single" w:sz="4" w:space="0" w:color="B7C1AE" w:themeColor="accent2" w:themeTint="66"/>
        <w:insideH w:val="single" w:sz="4" w:space="0" w:color="B7C1AE" w:themeColor="accent2" w:themeTint="66"/>
        <w:insideV w:val="single" w:sz="4" w:space="0" w:color="B7C1A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4A28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A28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semiHidden/>
    <w:qFormat/>
    <w:rsid w:val="00AD3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end\AppData\Local\Packages\Microsoft.Office.Desktop_8wekyb3d8bbwe\LocalCache\Roaming\Microsoft\Templates\Elegant%20dinner%20menu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02A64"/>
      </a:dk1>
      <a:lt1>
        <a:sysClr val="window" lastClr="FFFFFF"/>
      </a:lt1>
      <a:dk2>
        <a:srgbClr val="000000"/>
      </a:dk2>
      <a:lt2>
        <a:srgbClr val="E7E6E6"/>
      </a:lt2>
      <a:accent1>
        <a:srgbClr val="2F373A"/>
      </a:accent1>
      <a:accent2>
        <a:srgbClr val="4D5743"/>
      </a:accent2>
      <a:accent3>
        <a:srgbClr val="A34763"/>
      </a:accent3>
      <a:accent4>
        <a:srgbClr val="79896B"/>
      </a:accent4>
      <a:accent5>
        <a:srgbClr val="F1F0F0"/>
      </a:accent5>
      <a:accent6>
        <a:srgbClr val="79896B"/>
      </a:accent6>
      <a:hlink>
        <a:srgbClr val="0563C1"/>
      </a:hlink>
      <a:folHlink>
        <a:srgbClr val="954F72"/>
      </a:folHlink>
    </a:clrScheme>
    <a:fontScheme name="Custom 30">
      <a:majorFont>
        <a:latin typeface="High Tower Text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8" ma:contentTypeDescription="Create a new document." ma:contentTypeScope="" ma:versionID="22a266b9fa9a230c5a512669d8b298c3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ddc33fff6b14141ee5c74a0d29ea6a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AITags" ma:displayName="Image Tags" ma:readOnly="false" ma:fieldId="{5cf76f15-5ced-4ddc-b409-7134ff3c332f}" ma:taxonomyMulti="true" ma:sspId="e385fb40-52d4-4fae-9c5b-3e8ff8a5878e" ma:termSetId="09814cd3-568e-4e90-9814-8d621ff8fb8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lcf76f155ced4ddcb4097134ff3c332f xmlns="71af3243-3dd4-4a8d-8c0d-dd76da1f02a5">
      <Terms xmlns="http://schemas.microsoft.com/office/infopath/2007/PartnerControls"/>
    </lcf76f155ced4ddcb4097134ff3c332f>
    <TaxCatchAll xmlns="230e9df3-be65-4c73-a93b-d1236ebd677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7CF4D54F-85EC-4BE4-9C59-617B4544E2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4033C9-4E25-4852-B548-A985F4ADD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61BEF7-EF1B-4D72-8450-E275D1254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CA9C69-99AF-45EC-8CA2-D96A75CA12A9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Elegant dinner menu.dotx</Template>
  <TotalTime>11</TotalTime>
  <Pages>2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365 Pro Plus</cp:lastModifiedBy>
  <cp:revision>2</cp:revision>
  <cp:lastPrinted>2025-03-19T10:44:00Z</cp:lastPrinted>
  <dcterms:created xsi:type="dcterms:W3CDTF">2025-03-19T10:55:00Z</dcterms:created>
  <dcterms:modified xsi:type="dcterms:W3CDTF">2025-03-19T10:55:00Z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Status">
    <vt:lpwstr>Not started</vt:lpwstr>
  </property>
  <property fmtid="{D5CDD505-2E9C-101B-9397-08002B2CF9AE}" pid="4" name="_ip_UnifiedCompliancePolicyUIAction">
    <vt:lpwstr/>
  </property>
  <property fmtid="{D5CDD505-2E9C-101B-9397-08002B2CF9AE}" pid="5" name="Image">
    <vt:lpwstr>, </vt:lpwstr>
  </property>
  <property fmtid="{D5CDD505-2E9C-101B-9397-08002B2CF9AE}" pid="6" name="_ip_UnifiedCompliancePolicyProperties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MediaServiceKeyPoints">
    <vt:lpwstr/>
  </property>
</Properties>
</file>